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69C0" w14:textId="77777777" w:rsidR="009233B2" w:rsidRPr="00E60D9B" w:rsidRDefault="009233B2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A408F76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9CCA239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A782991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EDF76BE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DDB3368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D501B90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53E23AD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BEB7ECF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46CB8AC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9F5606B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580E314" w14:textId="77777777" w:rsidR="00B012C2" w:rsidRDefault="00B012C2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C9459FF" w14:textId="77777777" w:rsidR="00C721CC" w:rsidRDefault="00C721CC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24D5C68" w14:textId="77777777" w:rsidR="00B012C2" w:rsidRDefault="00B012C2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AE4508" w:rsidRPr="00AE4508" w14:paraId="31423EF8" w14:textId="77777777" w:rsidTr="00AE4508">
        <w:tc>
          <w:tcPr>
            <w:tcW w:w="4536" w:type="dxa"/>
            <w:hideMark/>
          </w:tcPr>
          <w:p w14:paraId="1CDEFAA5" w14:textId="77777777" w:rsidR="00AE4508" w:rsidRPr="00AE4508" w:rsidRDefault="00AE4508" w:rsidP="00470E7D">
            <w:pPr>
              <w:tabs>
                <w:tab w:val="left" w:pos="6946"/>
              </w:tabs>
              <w:spacing w:line="228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E4508">
              <w:rPr>
                <w:rFonts w:ascii="Times New Roman" w:hAnsi="Times New Roman" w:cs="Times New Roman"/>
                <w:bCs/>
                <w:sz w:val="28"/>
                <w:szCs w:val="28"/>
              </w:rPr>
              <w:t>О введении ограничения пребывания граждан в лесах и въезда в них транспортных средств</w:t>
            </w:r>
            <w:bookmarkEnd w:id="0"/>
          </w:p>
        </w:tc>
      </w:tr>
    </w:tbl>
    <w:p w14:paraId="55767E51" w14:textId="77777777" w:rsidR="00AE4508" w:rsidRPr="00AE4508" w:rsidRDefault="00AE4508" w:rsidP="00B012C2">
      <w:pPr>
        <w:tabs>
          <w:tab w:val="left" w:pos="694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DD8DB8B" w14:textId="77777777" w:rsidR="00E60D9B" w:rsidRPr="00E60D9B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36B2F79" w14:textId="77777777" w:rsidR="002349F2" w:rsidRPr="002349F2" w:rsidRDefault="002349F2" w:rsidP="00C721CC">
      <w:pPr>
        <w:widowControl/>
        <w:tabs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53</w:t>
      </w:r>
      <w:r w:rsidRPr="002349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Лесного кодекса Российской Федерации,  приказом Министерства природных ресурсов и экологии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от 6 сентября 2016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в связи с установлением </w:t>
      </w:r>
      <w:r w:rsidRPr="002349F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349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классов пожарной опасности в лесах на территории Республики Татарстан Кабинет Министров Республики Татарстан ПОСТАНОВЛЯЕТ:</w:t>
      </w:r>
    </w:p>
    <w:p w14:paraId="020915D8" w14:textId="77777777" w:rsidR="00AE4508" w:rsidRPr="00E23690" w:rsidRDefault="00AE4508" w:rsidP="00B012C2">
      <w:pPr>
        <w:widowControl/>
        <w:tabs>
          <w:tab w:val="left" w:pos="69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7ADA0" w14:textId="77777777" w:rsid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1. Ввести на всей территории лесного фонда в границах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Агрызского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Азнакаев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Аксубаевского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Алькеевского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Альметьевского, Арского,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Бавлинского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Биляр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Болгарского,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Бугульминского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Елабужского,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Заинского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>, Зелено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дольского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Ислейтарского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Калейкинского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Камского,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Кзыл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>-Юлдуз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Лениногорского, Лубянского,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Мамадышского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Мензелинского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Нижнекамского,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Нурлатского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, Приволжского, Пригородного, Сабинского,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Тетюш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Черемшанского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лесничеств Республики Татарстан ограничение пребывания граждан в лесах, въезд</w:t>
      </w:r>
      <w:r w:rsidR="00313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в них транспортных средств и проведени</w:t>
      </w:r>
      <w:r w:rsidR="00313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в лесах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опреде</w:t>
      </w:r>
      <w:proofErr w:type="spellEnd"/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ленных видов работ в целях обеспечения пожарной безопасности в лесах сроком 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на 21 календарный день со дня вступления в силу настоящего постановления, за исключением сквозного проезда по дорогам общего пользования лиц,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осуще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ствляющих</w:t>
      </w:r>
      <w:proofErr w:type="spell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использованию лесов в соответствии с 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законодатель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012C2">
        <w:rPr>
          <w:rFonts w:ascii="Times New Roman" w:eastAsia="Times New Roman" w:hAnsi="Times New Roman" w:cs="Times New Roman"/>
          <w:sz w:val="28"/>
          <w:szCs w:val="28"/>
        </w:rPr>
        <w:t>ством</w:t>
      </w:r>
      <w:proofErr w:type="spellEnd"/>
      <w:r w:rsidR="00B012C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14:paraId="22ECA8C6" w14:textId="77777777" w:rsidR="00AE4508" w:rsidRPr="00E23690" w:rsidRDefault="00AE4508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Определить для региональной диспетчерской службы государственного бюджетного учреждения Республики Татарстан «</w:t>
      </w:r>
      <w:proofErr w:type="spellStart"/>
      <w:r w:rsidRPr="00E23690">
        <w:rPr>
          <w:rFonts w:ascii="Times New Roman" w:eastAsia="Times New Roman" w:hAnsi="Times New Roman" w:cs="Times New Roman"/>
          <w:sz w:val="28"/>
          <w:szCs w:val="28"/>
        </w:rPr>
        <w:t>Лесопожарный</w:t>
      </w:r>
      <w:proofErr w:type="spellEnd"/>
      <w:r w:rsidRPr="00E23690">
        <w:rPr>
          <w:rFonts w:ascii="Times New Roman" w:eastAsia="Times New Roman" w:hAnsi="Times New Roman" w:cs="Times New Roman"/>
          <w:sz w:val="28"/>
          <w:szCs w:val="28"/>
        </w:rPr>
        <w:t xml:space="preserve"> центр» </w:t>
      </w:r>
      <w:proofErr w:type="spellStart"/>
      <w:r w:rsidRPr="00E23690">
        <w:rPr>
          <w:rFonts w:ascii="Times New Roman" w:eastAsia="Times New Roman" w:hAnsi="Times New Roman" w:cs="Times New Roman"/>
          <w:sz w:val="28"/>
          <w:szCs w:val="28"/>
        </w:rPr>
        <w:t>Министер</w:t>
      </w:r>
      <w:r w:rsidRPr="00643A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spellEnd"/>
      <w:r w:rsidRPr="00E23690">
        <w:rPr>
          <w:rFonts w:ascii="Times New Roman" w:eastAsia="Times New Roman" w:hAnsi="Times New Roman" w:cs="Times New Roman"/>
          <w:sz w:val="28"/>
          <w:szCs w:val="28"/>
        </w:rPr>
        <w:t xml:space="preserve"> лесного хозяйства Республики Татарстан с целью рассмотрения обращений 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 в период введения ограничения пребывания граждан в лесах и въезда </w:t>
      </w:r>
      <w:r w:rsidRPr="00643A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в них транспортных средств следующие контактные телефоны: 8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(843)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 xml:space="preserve">221-37-95, </w:t>
      </w:r>
      <w:r w:rsidRPr="00643A9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23690">
        <w:rPr>
          <w:rFonts w:ascii="Times New Roman" w:eastAsia="Times New Roman" w:hAnsi="Times New Roman" w:cs="Times New Roman"/>
          <w:sz w:val="28"/>
          <w:szCs w:val="28"/>
        </w:rPr>
        <w:t>8-800-100-94-00.</w:t>
      </w:r>
    </w:p>
    <w:p w14:paraId="6C136FA5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3. Министерству лесного хозяйства Республики Татарстан:</w:t>
      </w:r>
    </w:p>
    <w:p w14:paraId="40AF043A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обеспечению пожарной безопасности в лесах в </w:t>
      </w:r>
      <w:proofErr w:type="spellStart"/>
      <w:proofErr w:type="gramStart"/>
      <w:r w:rsidRPr="002349F2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ветствии</w:t>
      </w:r>
      <w:proofErr w:type="spellEnd"/>
      <w:proofErr w:type="gram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заданием на выполнение профилактических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противо</w:t>
      </w:r>
      <w:proofErr w:type="spellEnd"/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пожарных мероприятий государственными бюджетными учреждениями Республики Татарстан, подведомственными Министерству лесного хозяйства Республики Татарстан;</w:t>
      </w:r>
    </w:p>
    <w:p w14:paraId="15420582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осуществлять проведение аварийно-спасательных работ, связанных с тушением лесных пожаров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сводным планом тушения лесных пожаров на территории Республики Татарстан на период пожароопасного сезона 202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утвержденным распоряжением Президента Республики Татарстан от 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49F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B01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да №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30A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30ACB" w:rsidRPr="00894071">
        <w:rPr>
          <w:rFonts w:ascii="Times New Roman" w:eastAsia="Times New Roman" w:hAnsi="Times New Roman" w:cs="Times New Roman"/>
          <w:sz w:val="28"/>
          <w:szCs w:val="28"/>
        </w:rPr>
        <w:t>Об утверждении сводного плана тушения лесных пожаров на территории Республики Татарстан на период пожароопасного сезона 2021 года</w:t>
      </w:r>
      <w:r w:rsidR="00830A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12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D9F6F0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установку предупредительных аншлагов о введении </w:t>
      </w:r>
      <w:proofErr w:type="spellStart"/>
      <w:proofErr w:type="gramStart"/>
      <w:r w:rsidRPr="002349F2">
        <w:rPr>
          <w:rFonts w:ascii="Times New Roman" w:eastAsia="Times New Roman" w:hAnsi="Times New Roman" w:cs="Times New Roman"/>
          <w:sz w:val="28"/>
          <w:szCs w:val="28"/>
        </w:rPr>
        <w:t>соответ</w:t>
      </w:r>
      <w:r w:rsidR="009E15B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9F2">
        <w:rPr>
          <w:rFonts w:ascii="Times New Roman" w:eastAsia="Times New Roman" w:hAnsi="Times New Roman" w:cs="Times New Roman"/>
          <w:sz w:val="28"/>
          <w:szCs w:val="28"/>
        </w:rPr>
        <w:t>ствующего</w:t>
      </w:r>
      <w:proofErr w:type="spellEnd"/>
      <w:proofErr w:type="gramEnd"/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и о периоде его действия;</w:t>
      </w:r>
    </w:p>
    <w:p w14:paraId="64E31D31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организовать перекрытие шлагбаумами лесных дорог;</w:t>
      </w:r>
    </w:p>
    <w:p w14:paraId="77E3CFFE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организовать круглосуточное дежурство в подведомственных учреждениях и усилить патрулирование в лесных массивах;</w:t>
      </w:r>
    </w:p>
    <w:p w14:paraId="79AF3264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>организовать временные посты в местах массового посещения лесов в выходные и праздничные дни;</w:t>
      </w:r>
    </w:p>
    <w:p w14:paraId="512D0E8D" w14:textId="77777777" w:rsidR="002349F2" w:rsidRPr="002349F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9F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дополнительное информирование населения на региональных телеканалах, радиовещательных станциях, в печатных периодических изданиях об обстановке с природными пожарами и ответственности за нарушения правил пожарной безопасности в лесах. </w:t>
      </w:r>
    </w:p>
    <w:p w14:paraId="48942A89" w14:textId="77777777" w:rsidR="008149C2" w:rsidRPr="008149C2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6287" w:rsidRPr="0074628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8149C2" w:rsidRPr="001A747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C721CC" w:rsidRPr="001A7476">
        <w:rPr>
          <w:rFonts w:ascii="Times New Roman" w:hAnsi="Times New Roman" w:cs="Times New Roman"/>
          <w:sz w:val="28"/>
          <w:szCs w:val="28"/>
        </w:rPr>
        <w:t>исполнительн</w:t>
      </w:r>
      <w:r w:rsidR="00C721CC">
        <w:rPr>
          <w:rFonts w:ascii="Times New Roman" w:hAnsi="Times New Roman" w:cs="Times New Roman"/>
          <w:sz w:val="28"/>
          <w:szCs w:val="28"/>
        </w:rPr>
        <w:t>ых</w:t>
      </w:r>
      <w:r w:rsidR="00C721CC" w:rsidRPr="001A7476">
        <w:rPr>
          <w:rFonts w:ascii="Times New Roman" w:hAnsi="Times New Roman" w:cs="Times New Roman"/>
          <w:sz w:val="28"/>
          <w:szCs w:val="28"/>
        </w:rPr>
        <w:t xml:space="preserve"> </w:t>
      </w:r>
      <w:r w:rsidR="008149C2" w:rsidRPr="001A7476">
        <w:rPr>
          <w:rFonts w:ascii="Times New Roman" w:hAnsi="Times New Roman" w:cs="Times New Roman"/>
          <w:sz w:val="28"/>
          <w:szCs w:val="28"/>
        </w:rPr>
        <w:t>органов</w:t>
      </w:r>
      <w:r w:rsidR="00C721C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8149C2" w:rsidRPr="001A7476">
        <w:rPr>
          <w:rFonts w:ascii="Times New Roman" w:hAnsi="Times New Roman" w:cs="Times New Roman"/>
          <w:sz w:val="28"/>
          <w:szCs w:val="28"/>
        </w:rPr>
        <w:t xml:space="preserve"> власти </w:t>
      </w:r>
      <w:proofErr w:type="spellStart"/>
      <w:r w:rsidR="008149C2" w:rsidRPr="001A7476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="00C721CC">
        <w:rPr>
          <w:rFonts w:ascii="Times New Roman" w:hAnsi="Times New Roman" w:cs="Times New Roman"/>
          <w:sz w:val="28"/>
          <w:szCs w:val="28"/>
        </w:rPr>
        <w:t>-</w:t>
      </w:r>
      <w:r w:rsidR="008149C2" w:rsidRPr="001A7476">
        <w:rPr>
          <w:rFonts w:ascii="Times New Roman" w:hAnsi="Times New Roman" w:cs="Times New Roman"/>
          <w:sz w:val="28"/>
          <w:szCs w:val="28"/>
        </w:rPr>
        <w:t>лики Татарстан</w:t>
      </w:r>
      <w:r w:rsidR="008149C2">
        <w:rPr>
          <w:rFonts w:ascii="Times New Roman" w:hAnsi="Times New Roman" w:cs="Times New Roman"/>
          <w:sz w:val="28"/>
          <w:szCs w:val="28"/>
        </w:rPr>
        <w:t xml:space="preserve">, а также предложить </w:t>
      </w:r>
      <w:r w:rsidR="008149C2" w:rsidRPr="001A7476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proofErr w:type="spellStart"/>
      <w:r w:rsidR="008149C2" w:rsidRPr="001A7476">
        <w:rPr>
          <w:rFonts w:ascii="Times New Roman" w:hAnsi="Times New Roman" w:cs="Times New Roman"/>
          <w:sz w:val="28"/>
          <w:szCs w:val="28"/>
        </w:rPr>
        <w:t>муни</w:t>
      </w:r>
      <w:r w:rsidR="00C721CC">
        <w:rPr>
          <w:rFonts w:ascii="Times New Roman" w:hAnsi="Times New Roman" w:cs="Times New Roman"/>
          <w:sz w:val="28"/>
          <w:szCs w:val="28"/>
        </w:rPr>
        <w:t>-</w:t>
      </w:r>
      <w:r w:rsidR="008149C2" w:rsidRPr="001A7476">
        <w:rPr>
          <w:rFonts w:ascii="Times New Roman" w:hAnsi="Times New Roman" w:cs="Times New Roman"/>
          <w:sz w:val="28"/>
          <w:szCs w:val="28"/>
        </w:rPr>
        <w:t>ципальных</w:t>
      </w:r>
      <w:proofErr w:type="spellEnd"/>
      <w:r w:rsidR="008149C2" w:rsidRPr="001A7476">
        <w:rPr>
          <w:rFonts w:ascii="Times New Roman" w:hAnsi="Times New Roman" w:cs="Times New Roman"/>
          <w:sz w:val="28"/>
          <w:szCs w:val="28"/>
        </w:rPr>
        <w:t xml:space="preserve"> образований Республики Татарстан, 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руководителям особо охраняемых природных территорий «Национальный парк «Нижняя Кама», «Волжско-Камский государственный природный биосферный заповедник» и Марийско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лесничеств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обороны Российской Федерации </w:t>
      </w:r>
      <w:r w:rsidR="008149C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государ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учреждения «Управление лесного хозяйства и </w:t>
      </w:r>
      <w:proofErr w:type="spellStart"/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природо</w:t>
      </w:r>
      <w:proofErr w:type="spellEnd"/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пользования» Министерства обороны Российской Федерации (</w:t>
      </w:r>
      <w:proofErr w:type="spellStart"/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>Суслонгерско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участково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лесничеств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9C2" w:rsidRPr="00E2369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Татарстан)</w:t>
      </w:r>
      <w:r w:rsidR="008149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>организациям, общественным объединениям, индивидуальным предпринимателям, должностным лицам обеспечить проведение комплекса предупредительных, профилактических противопожарных мероприятий в соответствии с распоряжением Кабинета Мини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>стров</w:t>
      </w:r>
      <w:proofErr w:type="spellEnd"/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="00C7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341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149C2" w:rsidRPr="008149C2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14:paraId="7730B883" w14:textId="77777777" w:rsidR="00E23690" w:rsidRPr="00E23690" w:rsidRDefault="002349F2" w:rsidP="00C721CC">
      <w:pPr>
        <w:widowControl/>
        <w:tabs>
          <w:tab w:val="left" w:pos="709"/>
          <w:tab w:val="left" w:pos="6946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1C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 </w:t>
      </w:r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614B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proofErr w:type="gramStart"/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43A9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>нистерство</w:t>
      </w:r>
      <w:proofErr w:type="spellEnd"/>
      <w:proofErr w:type="gramEnd"/>
      <w:r w:rsidR="00E23690" w:rsidRPr="00E23690">
        <w:rPr>
          <w:rFonts w:ascii="Times New Roman" w:eastAsia="Times New Roman" w:hAnsi="Times New Roman" w:cs="Times New Roman"/>
          <w:sz w:val="28"/>
          <w:szCs w:val="28"/>
        </w:rPr>
        <w:t xml:space="preserve"> лесного хозяйства Республики Татарстан.</w:t>
      </w:r>
    </w:p>
    <w:p w14:paraId="23236544" w14:textId="77777777" w:rsidR="00E60D9B" w:rsidRPr="00470E7D" w:rsidRDefault="00E60D9B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p w14:paraId="1FF095EE" w14:textId="77777777" w:rsidR="009233B2" w:rsidRPr="00470E7D" w:rsidRDefault="009233B2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p w14:paraId="6BB49616" w14:textId="77777777" w:rsidR="00C721CC" w:rsidRPr="00470E7D" w:rsidRDefault="00C721CC" w:rsidP="00B012C2">
      <w:pPr>
        <w:tabs>
          <w:tab w:val="left" w:pos="6946"/>
        </w:tabs>
        <w:ind w:firstLine="709"/>
        <w:rPr>
          <w:rFonts w:ascii="Times New Roman" w:hAnsi="Times New Roman" w:cs="Times New Roman"/>
          <w:sz w:val="27"/>
          <w:szCs w:val="27"/>
        </w:rPr>
      </w:pPr>
    </w:p>
    <w:p w14:paraId="09EEC6E7" w14:textId="77777777" w:rsidR="009233B2" w:rsidRPr="00E60D9B" w:rsidRDefault="00E60D9B" w:rsidP="00B012C2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E60D9B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851379A" w14:textId="77777777" w:rsidR="00E60D9B" w:rsidRPr="00E60D9B" w:rsidRDefault="00E60D9B" w:rsidP="00B012C2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E60D9B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E60D9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E60D9B" w:rsidRPr="00E60D9B" w:rsidSect="00C721C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0525" w14:textId="77777777" w:rsidR="00836452" w:rsidRDefault="00836452" w:rsidP="00750550">
      <w:r>
        <w:separator/>
      </w:r>
    </w:p>
  </w:endnote>
  <w:endnote w:type="continuationSeparator" w:id="0">
    <w:p w14:paraId="574BB108" w14:textId="77777777" w:rsidR="00836452" w:rsidRDefault="00836452" w:rsidP="0075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93FA" w14:textId="77777777" w:rsidR="00836452" w:rsidRDefault="00836452" w:rsidP="00750550">
      <w:r>
        <w:separator/>
      </w:r>
    </w:p>
  </w:footnote>
  <w:footnote w:type="continuationSeparator" w:id="0">
    <w:p w14:paraId="0804AE9C" w14:textId="77777777" w:rsidR="00836452" w:rsidRDefault="00836452" w:rsidP="0075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096526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3A2F8D" w14:textId="77777777" w:rsidR="00750550" w:rsidRPr="00750550" w:rsidRDefault="0075055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05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05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05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3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05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3F019F" w14:textId="77777777" w:rsidR="00750550" w:rsidRPr="00470E7D" w:rsidRDefault="00750550">
    <w:pPr>
      <w:pStyle w:val="a7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2495"/>
    <w:multiLevelType w:val="hybridMultilevel"/>
    <w:tmpl w:val="7D6ACA4A"/>
    <w:lvl w:ilvl="0" w:tplc="50AE7DF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2038E"/>
    <w:multiLevelType w:val="hybridMultilevel"/>
    <w:tmpl w:val="55983F7E"/>
    <w:lvl w:ilvl="0" w:tplc="F87E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9B"/>
    <w:rsid w:val="00031108"/>
    <w:rsid w:val="00166675"/>
    <w:rsid w:val="001B341F"/>
    <w:rsid w:val="00227879"/>
    <w:rsid w:val="002349F2"/>
    <w:rsid w:val="00313513"/>
    <w:rsid w:val="003614B9"/>
    <w:rsid w:val="00470E7D"/>
    <w:rsid w:val="00643A99"/>
    <w:rsid w:val="00720EFF"/>
    <w:rsid w:val="00746287"/>
    <w:rsid w:val="00750550"/>
    <w:rsid w:val="007B24F2"/>
    <w:rsid w:val="007E20E0"/>
    <w:rsid w:val="007E36EF"/>
    <w:rsid w:val="008149C2"/>
    <w:rsid w:val="00830ACB"/>
    <w:rsid w:val="00836452"/>
    <w:rsid w:val="00854B40"/>
    <w:rsid w:val="008862D3"/>
    <w:rsid w:val="008C1718"/>
    <w:rsid w:val="009233B2"/>
    <w:rsid w:val="0096561C"/>
    <w:rsid w:val="00995F3D"/>
    <w:rsid w:val="009E031A"/>
    <w:rsid w:val="009E15BC"/>
    <w:rsid w:val="00A70BC6"/>
    <w:rsid w:val="00AB0F3D"/>
    <w:rsid w:val="00AD56DB"/>
    <w:rsid w:val="00AE4508"/>
    <w:rsid w:val="00AF6EAF"/>
    <w:rsid w:val="00B012C2"/>
    <w:rsid w:val="00C46B3E"/>
    <w:rsid w:val="00C721CC"/>
    <w:rsid w:val="00CE5FBF"/>
    <w:rsid w:val="00D35119"/>
    <w:rsid w:val="00E11502"/>
    <w:rsid w:val="00E1673C"/>
    <w:rsid w:val="00E23690"/>
    <w:rsid w:val="00E60D9B"/>
    <w:rsid w:val="00F33074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9282"/>
  <w15:chartTrackingRefBased/>
  <w15:docId w15:val="{D30782A4-1080-41AC-BD75-3C86691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60D9B"/>
    <w:rPr>
      <w:rFonts w:cs="Times New Roman"/>
      <w:b/>
      <w:color w:val="008000"/>
    </w:rPr>
  </w:style>
  <w:style w:type="paragraph" w:styleId="a4">
    <w:name w:val="Title"/>
    <w:basedOn w:val="a"/>
    <w:link w:val="a5"/>
    <w:uiPriority w:val="10"/>
    <w:qFormat/>
    <w:rsid w:val="00E60D9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5">
    <w:name w:val="Заголовок Знак"/>
    <w:basedOn w:val="a0"/>
    <w:link w:val="a4"/>
    <w:uiPriority w:val="10"/>
    <w:rsid w:val="00E60D9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D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5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550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05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055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23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log2\Documents\&#1053;&#1072;&#1089;&#1090;&#1088;&#1072;&#1080;&#1074;&#1072;&#1077;&#1084;&#1099;&#1077;%20&#1096;&#1072;&#1073;&#1083;&#1086;&#1085;&#1099;%20Office\&#1054;&#1041;&#1056;&#1040;&#1047;&#1045;&#1062;%20&#1044;&#1054;&#1050;&#1059;&#1052;&#1045;&#1053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ДОКУМЕНТА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Е.В.</dc:creator>
  <cp:keywords/>
  <dc:description/>
  <cp:lastModifiedBy>Serega</cp:lastModifiedBy>
  <cp:revision>2</cp:revision>
  <cp:lastPrinted>2020-07-10T09:37:00Z</cp:lastPrinted>
  <dcterms:created xsi:type="dcterms:W3CDTF">2021-08-03T05:41:00Z</dcterms:created>
  <dcterms:modified xsi:type="dcterms:W3CDTF">2021-08-03T05:41:00Z</dcterms:modified>
</cp:coreProperties>
</file>