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E76" w:rsidRDefault="00001E76" w:rsidP="004A24C1">
      <w:pPr>
        <w:rPr>
          <w:b/>
          <w:sz w:val="24"/>
          <w:szCs w:val="24"/>
        </w:rPr>
      </w:pPr>
      <w:bookmarkStart w:id="0" w:name="_GoBack"/>
      <w:bookmarkEnd w:id="0"/>
    </w:p>
    <w:p w:rsidR="004A24C1" w:rsidRPr="004A24C1" w:rsidRDefault="004A24C1" w:rsidP="004A24C1">
      <w:pPr>
        <w:rPr>
          <w:b/>
          <w:sz w:val="24"/>
          <w:szCs w:val="24"/>
        </w:rPr>
      </w:pPr>
      <w:r w:rsidRPr="004A24C1">
        <w:rPr>
          <w:b/>
          <w:sz w:val="24"/>
          <w:szCs w:val="24"/>
        </w:rPr>
        <w:t xml:space="preserve">РЕСПУБЛИКА ТАТАРСТАН                         </w:t>
      </w:r>
      <w:r>
        <w:rPr>
          <w:b/>
          <w:sz w:val="24"/>
          <w:szCs w:val="24"/>
        </w:rPr>
        <w:t xml:space="preserve">                         </w:t>
      </w:r>
      <w:proofErr w:type="spellStart"/>
      <w:proofErr w:type="gramStart"/>
      <w:r w:rsidRPr="004A24C1">
        <w:rPr>
          <w:b/>
          <w:sz w:val="24"/>
          <w:szCs w:val="24"/>
        </w:rPr>
        <w:t>ТАТАРСТАН</w:t>
      </w:r>
      <w:proofErr w:type="spellEnd"/>
      <w:proofErr w:type="gramEnd"/>
      <w:r w:rsidRPr="004A24C1">
        <w:rPr>
          <w:b/>
          <w:sz w:val="24"/>
          <w:szCs w:val="24"/>
        </w:rPr>
        <w:t xml:space="preserve"> РЕСПУБЛИКАСЫ</w:t>
      </w:r>
    </w:p>
    <w:p w:rsidR="004A24C1" w:rsidRPr="004A24C1" w:rsidRDefault="004A24C1" w:rsidP="004A24C1">
      <w:pPr>
        <w:rPr>
          <w:b/>
          <w:sz w:val="24"/>
          <w:szCs w:val="24"/>
        </w:rPr>
      </w:pPr>
      <w:proofErr w:type="spellStart"/>
      <w:r w:rsidRPr="004A24C1">
        <w:rPr>
          <w:b/>
          <w:sz w:val="24"/>
          <w:szCs w:val="24"/>
        </w:rPr>
        <w:t>Чистопольский</w:t>
      </w:r>
      <w:proofErr w:type="spellEnd"/>
      <w:r w:rsidRPr="004A24C1">
        <w:rPr>
          <w:b/>
          <w:sz w:val="24"/>
          <w:szCs w:val="24"/>
        </w:rPr>
        <w:t xml:space="preserve"> муниципальный район                </w:t>
      </w:r>
      <w:r>
        <w:rPr>
          <w:b/>
          <w:sz w:val="24"/>
          <w:szCs w:val="24"/>
        </w:rPr>
        <w:t xml:space="preserve">               </w:t>
      </w:r>
      <w:r w:rsidR="00BB2687">
        <w:rPr>
          <w:b/>
          <w:sz w:val="24"/>
          <w:szCs w:val="24"/>
        </w:rPr>
        <w:t xml:space="preserve">      </w:t>
      </w:r>
      <w:r w:rsidRPr="004A24C1">
        <w:rPr>
          <w:b/>
          <w:sz w:val="24"/>
          <w:szCs w:val="24"/>
        </w:rPr>
        <w:t xml:space="preserve">  </w:t>
      </w:r>
      <w:proofErr w:type="spellStart"/>
      <w:r w:rsidRPr="004A24C1">
        <w:rPr>
          <w:b/>
          <w:sz w:val="24"/>
          <w:szCs w:val="24"/>
        </w:rPr>
        <w:t>Чистай</w:t>
      </w:r>
      <w:proofErr w:type="spellEnd"/>
      <w:r w:rsidRPr="004A24C1">
        <w:rPr>
          <w:b/>
          <w:sz w:val="24"/>
          <w:szCs w:val="24"/>
        </w:rPr>
        <w:t xml:space="preserve"> </w:t>
      </w:r>
      <w:proofErr w:type="spellStart"/>
      <w:r w:rsidRPr="004A24C1">
        <w:rPr>
          <w:b/>
          <w:sz w:val="24"/>
          <w:szCs w:val="24"/>
        </w:rPr>
        <w:t>муниципаль</w:t>
      </w:r>
      <w:proofErr w:type="spellEnd"/>
      <w:r w:rsidRPr="004A24C1">
        <w:rPr>
          <w:b/>
          <w:sz w:val="24"/>
          <w:szCs w:val="24"/>
        </w:rPr>
        <w:t xml:space="preserve"> районы</w:t>
      </w:r>
    </w:p>
    <w:p w:rsidR="004A24C1" w:rsidRPr="004A24C1" w:rsidRDefault="004A24C1" w:rsidP="004A24C1">
      <w:pPr>
        <w:rPr>
          <w:b/>
          <w:sz w:val="24"/>
          <w:szCs w:val="24"/>
        </w:rPr>
      </w:pPr>
      <w:proofErr w:type="spellStart"/>
      <w:r w:rsidRPr="004A24C1">
        <w:rPr>
          <w:b/>
          <w:sz w:val="24"/>
          <w:szCs w:val="24"/>
        </w:rPr>
        <w:t>Кубасское</w:t>
      </w:r>
      <w:proofErr w:type="spellEnd"/>
      <w:r w:rsidRPr="004A24C1">
        <w:rPr>
          <w:b/>
          <w:sz w:val="24"/>
          <w:szCs w:val="24"/>
        </w:rPr>
        <w:t xml:space="preserve"> сельское поселение                                           </w:t>
      </w:r>
      <w:r>
        <w:rPr>
          <w:b/>
          <w:sz w:val="24"/>
          <w:szCs w:val="24"/>
        </w:rPr>
        <w:t xml:space="preserve">               </w:t>
      </w:r>
      <w:r w:rsidRPr="004A24C1">
        <w:rPr>
          <w:b/>
          <w:sz w:val="24"/>
          <w:szCs w:val="24"/>
        </w:rPr>
        <w:t xml:space="preserve"> </w:t>
      </w:r>
      <w:r w:rsidR="00BB2687">
        <w:rPr>
          <w:b/>
          <w:sz w:val="24"/>
          <w:szCs w:val="24"/>
        </w:rPr>
        <w:t xml:space="preserve">    </w:t>
      </w:r>
      <w:proofErr w:type="spellStart"/>
      <w:r w:rsidRPr="004A24C1">
        <w:rPr>
          <w:b/>
          <w:sz w:val="24"/>
          <w:szCs w:val="24"/>
        </w:rPr>
        <w:t>Кубасс</w:t>
      </w:r>
      <w:proofErr w:type="spellEnd"/>
      <w:r w:rsidRPr="004A24C1">
        <w:rPr>
          <w:b/>
          <w:sz w:val="24"/>
          <w:szCs w:val="24"/>
        </w:rPr>
        <w:t xml:space="preserve"> </w:t>
      </w:r>
      <w:proofErr w:type="spellStart"/>
      <w:r w:rsidRPr="004A24C1">
        <w:rPr>
          <w:b/>
          <w:sz w:val="24"/>
          <w:szCs w:val="24"/>
        </w:rPr>
        <w:t>авыл</w:t>
      </w:r>
      <w:proofErr w:type="spellEnd"/>
      <w:r w:rsidRPr="004A24C1">
        <w:rPr>
          <w:b/>
          <w:sz w:val="24"/>
          <w:szCs w:val="24"/>
        </w:rPr>
        <w:t xml:space="preserve"> </w:t>
      </w:r>
      <w:proofErr w:type="spellStart"/>
      <w:r w:rsidRPr="004A24C1">
        <w:rPr>
          <w:b/>
          <w:sz w:val="24"/>
          <w:szCs w:val="24"/>
        </w:rPr>
        <w:t>жирлеге</w:t>
      </w:r>
      <w:proofErr w:type="spellEnd"/>
    </w:p>
    <w:p w:rsidR="004A24C1" w:rsidRPr="004A24C1" w:rsidRDefault="004A24C1" w:rsidP="004A24C1">
      <w:pPr>
        <w:rPr>
          <w:b/>
          <w:sz w:val="24"/>
          <w:szCs w:val="24"/>
        </w:rPr>
      </w:pPr>
    </w:p>
    <w:p w:rsidR="004A24C1" w:rsidRPr="004A24C1" w:rsidRDefault="004A24C1" w:rsidP="004A24C1">
      <w:pPr>
        <w:rPr>
          <w:sz w:val="24"/>
          <w:szCs w:val="24"/>
          <w:u w:val="single"/>
        </w:rPr>
      </w:pPr>
      <w:r w:rsidRPr="004A24C1">
        <w:rPr>
          <w:b/>
          <w:sz w:val="24"/>
          <w:szCs w:val="24"/>
          <w:u w:val="single"/>
        </w:rPr>
        <w:t xml:space="preserve">422954, </w:t>
      </w:r>
      <w:proofErr w:type="spellStart"/>
      <w:r w:rsidRPr="004A24C1">
        <w:rPr>
          <w:b/>
          <w:sz w:val="24"/>
          <w:szCs w:val="24"/>
          <w:u w:val="single"/>
        </w:rPr>
        <w:t>Чистопольский</w:t>
      </w:r>
      <w:proofErr w:type="spellEnd"/>
      <w:r w:rsidRPr="004A24C1">
        <w:rPr>
          <w:b/>
          <w:sz w:val="24"/>
          <w:szCs w:val="24"/>
          <w:u w:val="single"/>
        </w:rPr>
        <w:t xml:space="preserve"> район, </w:t>
      </w:r>
      <w:proofErr w:type="spellStart"/>
      <w:r w:rsidRPr="004A24C1">
        <w:rPr>
          <w:b/>
          <w:sz w:val="24"/>
          <w:szCs w:val="24"/>
          <w:u w:val="single"/>
        </w:rPr>
        <w:t>с</w:t>
      </w:r>
      <w:proofErr w:type="gramStart"/>
      <w:r w:rsidRPr="004A24C1">
        <w:rPr>
          <w:b/>
          <w:sz w:val="24"/>
          <w:szCs w:val="24"/>
          <w:u w:val="single"/>
        </w:rPr>
        <w:t>.К</w:t>
      </w:r>
      <w:proofErr w:type="gramEnd"/>
      <w:r w:rsidRPr="004A24C1">
        <w:rPr>
          <w:b/>
          <w:sz w:val="24"/>
          <w:szCs w:val="24"/>
          <w:u w:val="single"/>
        </w:rPr>
        <w:t>убассы</w:t>
      </w:r>
      <w:proofErr w:type="spellEnd"/>
      <w:r w:rsidRPr="004A24C1">
        <w:rPr>
          <w:b/>
          <w:sz w:val="24"/>
          <w:szCs w:val="24"/>
          <w:u w:val="single"/>
        </w:rPr>
        <w:t xml:space="preserve">, </w:t>
      </w:r>
      <w:r w:rsidR="00BB2687">
        <w:rPr>
          <w:b/>
          <w:sz w:val="24"/>
          <w:szCs w:val="24"/>
          <w:u w:val="single"/>
        </w:rPr>
        <w:t xml:space="preserve"> </w:t>
      </w:r>
      <w:proofErr w:type="spellStart"/>
      <w:r w:rsidRPr="004A24C1">
        <w:rPr>
          <w:b/>
          <w:sz w:val="24"/>
          <w:szCs w:val="24"/>
          <w:u w:val="single"/>
        </w:rPr>
        <w:t>ул.Центральная</w:t>
      </w:r>
      <w:proofErr w:type="spellEnd"/>
      <w:r w:rsidRPr="004A24C1">
        <w:rPr>
          <w:b/>
          <w:sz w:val="24"/>
          <w:szCs w:val="24"/>
          <w:u w:val="single"/>
        </w:rPr>
        <w:t>, д.5</w:t>
      </w:r>
      <w:r w:rsidRPr="004A24C1">
        <w:rPr>
          <w:sz w:val="24"/>
          <w:szCs w:val="24"/>
          <w:u w:val="single"/>
        </w:rPr>
        <w:t>_____</w:t>
      </w:r>
      <w:r>
        <w:rPr>
          <w:sz w:val="24"/>
          <w:szCs w:val="24"/>
          <w:u w:val="single"/>
        </w:rPr>
        <w:t>_____________</w:t>
      </w:r>
      <w:r w:rsidRPr="004A24C1">
        <w:rPr>
          <w:sz w:val="24"/>
          <w:szCs w:val="24"/>
          <w:u w:val="single"/>
        </w:rPr>
        <w:t>_________</w:t>
      </w:r>
    </w:p>
    <w:p w:rsidR="004A24C1" w:rsidRPr="004A24C1" w:rsidRDefault="004A24C1" w:rsidP="004A24C1">
      <w:pPr>
        <w:rPr>
          <w:b/>
          <w:i/>
          <w:sz w:val="24"/>
          <w:szCs w:val="24"/>
        </w:rPr>
      </w:pPr>
    </w:p>
    <w:p w:rsidR="004A24C1" w:rsidRPr="004A24C1" w:rsidRDefault="004A24C1" w:rsidP="004A24C1">
      <w:pPr>
        <w:rPr>
          <w:b/>
          <w:i/>
          <w:sz w:val="24"/>
          <w:szCs w:val="24"/>
        </w:rPr>
      </w:pPr>
      <w:proofErr w:type="spellStart"/>
      <w:r w:rsidRPr="004A24C1">
        <w:rPr>
          <w:b/>
          <w:i/>
          <w:sz w:val="24"/>
          <w:szCs w:val="24"/>
        </w:rPr>
        <w:t>Карар</w:t>
      </w:r>
      <w:proofErr w:type="spellEnd"/>
      <w:r w:rsidRPr="004A24C1">
        <w:rPr>
          <w:b/>
          <w:i/>
          <w:sz w:val="24"/>
          <w:szCs w:val="24"/>
        </w:rPr>
        <w:t xml:space="preserve">                                                                                             </w:t>
      </w:r>
      <w:r>
        <w:rPr>
          <w:b/>
          <w:i/>
          <w:sz w:val="24"/>
          <w:szCs w:val="24"/>
        </w:rPr>
        <w:t xml:space="preserve">                               </w:t>
      </w:r>
      <w:r w:rsidRPr="004A24C1">
        <w:rPr>
          <w:b/>
          <w:i/>
          <w:sz w:val="24"/>
          <w:szCs w:val="24"/>
        </w:rPr>
        <w:t xml:space="preserve">    Постановление</w:t>
      </w:r>
    </w:p>
    <w:p w:rsidR="004A24C1" w:rsidRDefault="004A24C1" w:rsidP="004A24C1">
      <w:pPr>
        <w:rPr>
          <w:b/>
        </w:rPr>
      </w:pPr>
    </w:p>
    <w:p w:rsidR="004A24C1" w:rsidRPr="004A5373" w:rsidRDefault="00BA18A5" w:rsidP="004A24C1">
      <w:pPr>
        <w:rPr>
          <w:b/>
        </w:rPr>
      </w:pPr>
      <w:r>
        <w:rPr>
          <w:b/>
        </w:rPr>
        <w:t xml:space="preserve">№ </w:t>
      </w:r>
      <w:r w:rsidR="004A24C1" w:rsidRPr="004A5373">
        <w:rPr>
          <w:b/>
        </w:rPr>
        <w:t xml:space="preserve"> </w:t>
      </w:r>
      <w:r>
        <w:rPr>
          <w:b/>
        </w:rPr>
        <w:t>13</w:t>
      </w:r>
      <w:r w:rsidR="004A24C1" w:rsidRPr="004A5373">
        <w:rPr>
          <w:b/>
        </w:rPr>
        <w:t xml:space="preserve">                                                 </w:t>
      </w:r>
      <w:r w:rsidR="004A24C1">
        <w:rPr>
          <w:b/>
        </w:rPr>
        <w:t xml:space="preserve">                      </w:t>
      </w:r>
      <w:r w:rsidR="004A24C1" w:rsidRPr="004A5373">
        <w:rPr>
          <w:b/>
        </w:rPr>
        <w:t xml:space="preserve">         </w:t>
      </w:r>
      <w:r w:rsidR="004A24C1">
        <w:rPr>
          <w:b/>
        </w:rPr>
        <w:t xml:space="preserve">                                   </w:t>
      </w:r>
      <w:r>
        <w:rPr>
          <w:b/>
        </w:rPr>
        <w:t xml:space="preserve">                               от  «13» августа </w:t>
      </w:r>
      <w:r w:rsidR="004A24C1">
        <w:rPr>
          <w:b/>
        </w:rPr>
        <w:t xml:space="preserve"> 2014 </w:t>
      </w:r>
      <w:r w:rsidR="004A24C1" w:rsidRPr="004A5373">
        <w:rPr>
          <w:b/>
        </w:rPr>
        <w:t>г</w:t>
      </w:r>
      <w:r w:rsidR="004A24C1">
        <w:rPr>
          <w:b/>
        </w:rPr>
        <w:t>ода</w:t>
      </w:r>
    </w:p>
    <w:p w:rsidR="00881EB4" w:rsidRPr="008A48B0" w:rsidRDefault="00881EB4" w:rsidP="004A24C1">
      <w:pPr>
        <w:pStyle w:val="11"/>
        <w:spacing w:line="240" w:lineRule="auto"/>
        <w:ind w:right="-1"/>
        <w:rPr>
          <w:szCs w:val="28"/>
        </w:rPr>
      </w:pPr>
    </w:p>
    <w:tbl>
      <w:tblPr>
        <w:tblW w:w="0" w:type="auto"/>
        <w:tblInd w:w="135" w:type="dxa"/>
        <w:tblLook w:val="0000" w:firstRow="0" w:lastRow="0" w:firstColumn="0" w:lastColumn="0" w:noHBand="0" w:noVBand="0"/>
      </w:tblPr>
      <w:tblGrid>
        <w:gridCol w:w="5076"/>
      </w:tblGrid>
      <w:tr w:rsidR="00EF46DD" w:rsidRPr="008A48B0" w:rsidTr="007369F4">
        <w:trPr>
          <w:trHeight w:val="1393"/>
        </w:trPr>
        <w:tc>
          <w:tcPr>
            <w:tcW w:w="5076" w:type="dxa"/>
          </w:tcPr>
          <w:p w:rsidR="00EF46DD" w:rsidRPr="008A48B0" w:rsidRDefault="00EF46DD" w:rsidP="004A24C1">
            <w:pPr>
              <w:pStyle w:val="11"/>
              <w:spacing w:line="240" w:lineRule="auto"/>
              <w:ind w:right="-1"/>
              <w:jc w:val="both"/>
              <w:rPr>
                <w:szCs w:val="28"/>
              </w:rPr>
            </w:pPr>
            <w:proofErr w:type="gramStart"/>
            <w:r w:rsidRPr="008A48B0">
              <w:rPr>
                <w:szCs w:val="28"/>
              </w:rPr>
              <w:t xml:space="preserve">Об утверждении </w:t>
            </w:r>
            <w:r w:rsidR="007369F4" w:rsidRPr="008A48B0">
              <w:rPr>
                <w:szCs w:val="28"/>
              </w:rPr>
              <w:t>Правил</w:t>
            </w:r>
            <w:r w:rsidRPr="008A48B0">
              <w:rPr>
                <w:szCs w:val="28"/>
              </w:rPr>
              <w:t xml:space="preserve"> осуществления главными распорядителями (распоряд</w:t>
            </w:r>
            <w:r w:rsidRPr="008A48B0">
              <w:rPr>
                <w:szCs w:val="28"/>
              </w:rPr>
              <w:t>и</w:t>
            </w:r>
            <w:r w:rsidRPr="008A48B0">
              <w:rPr>
                <w:szCs w:val="28"/>
              </w:rPr>
              <w:t xml:space="preserve">телями) средств бюджета </w:t>
            </w:r>
            <w:r w:rsidR="00A80F89">
              <w:rPr>
                <w:szCs w:val="28"/>
              </w:rPr>
              <w:t>муниципал</w:t>
            </w:r>
            <w:r w:rsidR="00A80F89">
              <w:rPr>
                <w:szCs w:val="28"/>
              </w:rPr>
              <w:t>ь</w:t>
            </w:r>
            <w:r w:rsidR="00A80F89">
              <w:rPr>
                <w:szCs w:val="28"/>
              </w:rPr>
              <w:t>ного образования «</w:t>
            </w:r>
            <w:proofErr w:type="spellStart"/>
            <w:r w:rsidR="004A24C1">
              <w:rPr>
                <w:szCs w:val="28"/>
              </w:rPr>
              <w:t>Кубасское</w:t>
            </w:r>
            <w:proofErr w:type="spellEnd"/>
            <w:r w:rsidR="004A24C1">
              <w:rPr>
                <w:szCs w:val="28"/>
              </w:rPr>
              <w:t xml:space="preserve"> </w:t>
            </w:r>
            <w:r w:rsidR="00360F40">
              <w:rPr>
                <w:szCs w:val="28"/>
              </w:rPr>
              <w:t>сельское поселение</w:t>
            </w:r>
            <w:r w:rsidR="00D81535">
              <w:rPr>
                <w:szCs w:val="28"/>
              </w:rPr>
              <w:t>»</w:t>
            </w:r>
            <w:r w:rsidR="004A24C1">
              <w:rPr>
                <w:szCs w:val="28"/>
              </w:rPr>
              <w:t xml:space="preserve"> </w:t>
            </w:r>
            <w:proofErr w:type="spellStart"/>
            <w:r w:rsidR="00A80F89">
              <w:rPr>
                <w:szCs w:val="28"/>
              </w:rPr>
              <w:t>Чистопольск</w:t>
            </w:r>
            <w:r w:rsidR="00D81535">
              <w:rPr>
                <w:szCs w:val="28"/>
              </w:rPr>
              <w:t>ого</w:t>
            </w:r>
            <w:proofErr w:type="spellEnd"/>
            <w:r w:rsidR="00A80F89">
              <w:rPr>
                <w:szCs w:val="28"/>
              </w:rPr>
              <w:t xml:space="preserve"> муниц</w:t>
            </w:r>
            <w:r w:rsidR="00A80F89">
              <w:rPr>
                <w:szCs w:val="28"/>
              </w:rPr>
              <w:t>и</w:t>
            </w:r>
            <w:r w:rsidR="00A80F89">
              <w:rPr>
                <w:szCs w:val="28"/>
              </w:rPr>
              <w:t>пальн</w:t>
            </w:r>
            <w:r w:rsidR="00D81535">
              <w:rPr>
                <w:szCs w:val="28"/>
              </w:rPr>
              <w:t>ого</w:t>
            </w:r>
            <w:r w:rsidR="00A80F89">
              <w:rPr>
                <w:szCs w:val="28"/>
              </w:rPr>
              <w:t xml:space="preserve"> район</w:t>
            </w:r>
            <w:r w:rsidR="00D81535">
              <w:rPr>
                <w:szCs w:val="28"/>
              </w:rPr>
              <w:t>а</w:t>
            </w:r>
            <w:r w:rsidR="00A80F89">
              <w:rPr>
                <w:szCs w:val="28"/>
              </w:rPr>
              <w:t xml:space="preserve"> Республики Татарстан</w:t>
            </w:r>
            <w:r w:rsidRPr="008A48B0">
              <w:rPr>
                <w:szCs w:val="28"/>
              </w:rPr>
              <w:t>, главными администраторами (админ</w:t>
            </w:r>
            <w:r w:rsidRPr="008A48B0">
              <w:rPr>
                <w:szCs w:val="28"/>
              </w:rPr>
              <w:t>и</w:t>
            </w:r>
            <w:r w:rsidRPr="008A48B0">
              <w:rPr>
                <w:szCs w:val="28"/>
              </w:rPr>
              <w:t xml:space="preserve">страторами) доходов бюджета </w:t>
            </w:r>
            <w:r w:rsidR="00A80F89">
              <w:rPr>
                <w:szCs w:val="28"/>
              </w:rPr>
              <w:t>муниц</w:t>
            </w:r>
            <w:r w:rsidR="00A80F89">
              <w:rPr>
                <w:szCs w:val="28"/>
              </w:rPr>
              <w:t>и</w:t>
            </w:r>
            <w:r w:rsidR="00A80F89">
              <w:rPr>
                <w:szCs w:val="28"/>
              </w:rPr>
              <w:t>пального образования «</w:t>
            </w:r>
            <w:proofErr w:type="spellStart"/>
            <w:r w:rsidR="004A24C1">
              <w:rPr>
                <w:szCs w:val="28"/>
              </w:rPr>
              <w:t>Кубасское</w:t>
            </w:r>
            <w:proofErr w:type="spellEnd"/>
            <w:r w:rsidR="004A24C1">
              <w:rPr>
                <w:szCs w:val="28"/>
              </w:rPr>
              <w:t xml:space="preserve"> </w:t>
            </w:r>
            <w:r w:rsidR="00360F40">
              <w:rPr>
                <w:szCs w:val="28"/>
              </w:rPr>
              <w:t>сел</w:t>
            </w:r>
            <w:r w:rsidR="00360F40">
              <w:rPr>
                <w:szCs w:val="28"/>
              </w:rPr>
              <w:t>ь</w:t>
            </w:r>
            <w:r w:rsidR="00360F40">
              <w:rPr>
                <w:szCs w:val="28"/>
              </w:rPr>
              <w:t>ское поселение</w:t>
            </w:r>
            <w:r w:rsidR="00D81535">
              <w:rPr>
                <w:szCs w:val="28"/>
              </w:rPr>
              <w:t xml:space="preserve">» </w:t>
            </w:r>
            <w:proofErr w:type="spellStart"/>
            <w:r w:rsidR="00A80F89">
              <w:rPr>
                <w:szCs w:val="28"/>
              </w:rPr>
              <w:t>Чистоп</w:t>
            </w:r>
            <w:r w:rsidR="007F4B77">
              <w:rPr>
                <w:szCs w:val="28"/>
              </w:rPr>
              <w:t>о</w:t>
            </w:r>
            <w:r w:rsidR="00A80F89">
              <w:rPr>
                <w:szCs w:val="28"/>
              </w:rPr>
              <w:t>льск</w:t>
            </w:r>
            <w:r w:rsidR="00D81535">
              <w:rPr>
                <w:szCs w:val="28"/>
              </w:rPr>
              <w:t>ого</w:t>
            </w:r>
            <w:proofErr w:type="spellEnd"/>
            <w:r w:rsidR="00A80F89">
              <w:rPr>
                <w:szCs w:val="28"/>
              </w:rPr>
              <w:t xml:space="preserve"> мун</w:t>
            </w:r>
            <w:r w:rsidR="00A80F89">
              <w:rPr>
                <w:szCs w:val="28"/>
              </w:rPr>
              <w:t>и</w:t>
            </w:r>
            <w:r w:rsidR="00A80F89">
              <w:rPr>
                <w:szCs w:val="28"/>
              </w:rPr>
              <w:t>ципальн</w:t>
            </w:r>
            <w:r w:rsidR="00D81535">
              <w:rPr>
                <w:szCs w:val="28"/>
              </w:rPr>
              <w:t>ого</w:t>
            </w:r>
            <w:r w:rsidR="00A80F89">
              <w:rPr>
                <w:szCs w:val="28"/>
              </w:rPr>
              <w:t xml:space="preserve"> район</w:t>
            </w:r>
            <w:r w:rsidR="00D81535">
              <w:rPr>
                <w:szCs w:val="28"/>
              </w:rPr>
              <w:t>а</w:t>
            </w:r>
            <w:r w:rsidR="00A80F89">
              <w:rPr>
                <w:szCs w:val="28"/>
              </w:rPr>
              <w:t xml:space="preserve"> Республики Тата</w:t>
            </w:r>
            <w:r w:rsidR="00A80F89">
              <w:rPr>
                <w:szCs w:val="28"/>
              </w:rPr>
              <w:t>р</w:t>
            </w:r>
            <w:r w:rsidR="00A80F89">
              <w:rPr>
                <w:szCs w:val="28"/>
              </w:rPr>
              <w:t>стан</w:t>
            </w:r>
            <w:r w:rsidRPr="008A48B0">
              <w:rPr>
                <w:szCs w:val="28"/>
              </w:rPr>
              <w:t>, главными администраторами (а</w:t>
            </w:r>
            <w:r w:rsidRPr="008A48B0">
              <w:rPr>
                <w:szCs w:val="28"/>
              </w:rPr>
              <w:t>д</w:t>
            </w:r>
            <w:r w:rsidRPr="008A48B0">
              <w:rPr>
                <w:szCs w:val="28"/>
              </w:rPr>
              <w:t>министраторами) источников финанс</w:t>
            </w:r>
            <w:r w:rsidRPr="008A48B0">
              <w:rPr>
                <w:szCs w:val="28"/>
              </w:rPr>
              <w:t>и</w:t>
            </w:r>
            <w:r w:rsidRPr="008A48B0">
              <w:rPr>
                <w:szCs w:val="28"/>
              </w:rPr>
              <w:t xml:space="preserve">рования дефицита бюджета </w:t>
            </w:r>
            <w:r w:rsidR="00A80F89">
              <w:rPr>
                <w:szCs w:val="28"/>
              </w:rPr>
              <w:t>муниц</w:t>
            </w:r>
            <w:r w:rsidR="00A80F89">
              <w:rPr>
                <w:szCs w:val="28"/>
              </w:rPr>
              <w:t>и</w:t>
            </w:r>
            <w:r w:rsidR="00A80F89">
              <w:rPr>
                <w:szCs w:val="28"/>
              </w:rPr>
              <w:t>пального образования «</w:t>
            </w:r>
            <w:proofErr w:type="spellStart"/>
            <w:r w:rsidR="004A24C1">
              <w:rPr>
                <w:szCs w:val="28"/>
              </w:rPr>
              <w:t>Кубасское</w:t>
            </w:r>
            <w:proofErr w:type="spellEnd"/>
            <w:r w:rsidR="004A24C1">
              <w:rPr>
                <w:szCs w:val="28"/>
              </w:rPr>
              <w:t xml:space="preserve"> </w:t>
            </w:r>
            <w:r w:rsidR="00360F40">
              <w:rPr>
                <w:szCs w:val="28"/>
              </w:rPr>
              <w:t>сел</w:t>
            </w:r>
            <w:r w:rsidR="00360F40">
              <w:rPr>
                <w:szCs w:val="28"/>
              </w:rPr>
              <w:t>ь</w:t>
            </w:r>
            <w:r w:rsidR="00360F40">
              <w:rPr>
                <w:szCs w:val="28"/>
              </w:rPr>
              <w:t>ское поселение</w:t>
            </w:r>
            <w:r w:rsidR="00D81535">
              <w:rPr>
                <w:szCs w:val="28"/>
              </w:rPr>
              <w:t xml:space="preserve">» </w:t>
            </w:r>
            <w:proofErr w:type="spellStart"/>
            <w:r w:rsidR="00A80F89">
              <w:rPr>
                <w:szCs w:val="28"/>
              </w:rPr>
              <w:t>Чистопольск</w:t>
            </w:r>
            <w:r w:rsidR="00D81535">
              <w:rPr>
                <w:szCs w:val="28"/>
              </w:rPr>
              <w:t>ого</w:t>
            </w:r>
            <w:proofErr w:type="spellEnd"/>
            <w:r w:rsidR="00A80F89">
              <w:rPr>
                <w:szCs w:val="28"/>
              </w:rPr>
              <w:t xml:space="preserve"> мун</w:t>
            </w:r>
            <w:r w:rsidR="00A80F89">
              <w:rPr>
                <w:szCs w:val="28"/>
              </w:rPr>
              <w:t>и</w:t>
            </w:r>
            <w:r w:rsidR="00A80F89">
              <w:rPr>
                <w:szCs w:val="28"/>
              </w:rPr>
              <w:t>ципальн</w:t>
            </w:r>
            <w:r w:rsidR="00D81535">
              <w:rPr>
                <w:szCs w:val="28"/>
              </w:rPr>
              <w:t>ого</w:t>
            </w:r>
            <w:r w:rsidR="00A80F89">
              <w:rPr>
                <w:szCs w:val="28"/>
              </w:rPr>
              <w:t xml:space="preserve"> район</w:t>
            </w:r>
            <w:r w:rsidR="00D81535">
              <w:rPr>
                <w:szCs w:val="28"/>
              </w:rPr>
              <w:t>а</w:t>
            </w:r>
            <w:r w:rsidR="00A80F89">
              <w:rPr>
                <w:szCs w:val="28"/>
              </w:rPr>
              <w:t xml:space="preserve"> Республики Тата</w:t>
            </w:r>
            <w:r w:rsidR="00A80F89">
              <w:rPr>
                <w:szCs w:val="28"/>
              </w:rPr>
              <w:t>р</w:t>
            </w:r>
            <w:r w:rsidR="00A80F89">
              <w:rPr>
                <w:szCs w:val="28"/>
              </w:rPr>
              <w:t>стан</w:t>
            </w:r>
            <w:r w:rsidRPr="008A48B0">
              <w:rPr>
                <w:szCs w:val="28"/>
              </w:rPr>
              <w:t xml:space="preserve"> внутреннего финансового ко</w:t>
            </w:r>
            <w:r w:rsidRPr="008A48B0">
              <w:rPr>
                <w:szCs w:val="28"/>
              </w:rPr>
              <w:t>н</w:t>
            </w:r>
            <w:r w:rsidRPr="008A48B0">
              <w:rPr>
                <w:szCs w:val="28"/>
              </w:rPr>
              <w:t>троля и внутреннего финансового ауд</w:t>
            </w:r>
            <w:r w:rsidRPr="008A48B0">
              <w:rPr>
                <w:szCs w:val="28"/>
              </w:rPr>
              <w:t>и</w:t>
            </w:r>
            <w:r w:rsidRPr="008A48B0">
              <w:rPr>
                <w:szCs w:val="28"/>
              </w:rPr>
              <w:t>та</w:t>
            </w:r>
            <w:proofErr w:type="gramEnd"/>
          </w:p>
        </w:tc>
      </w:tr>
    </w:tbl>
    <w:p w:rsidR="0036412A" w:rsidRPr="008A48B0" w:rsidRDefault="0036412A" w:rsidP="006F1E66">
      <w:pPr>
        <w:pStyle w:val="11"/>
        <w:spacing w:line="240" w:lineRule="auto"/>
        <w:ind w:right="-1" w:firstLine="720"/>
        <w:jc w:val="both"/>
        <w:rPr>
          <w:szCs w:val="28"/>
        </w:rPr>
      </w:pPr>
    </w:p>
    <w:p w:rsidR="00A80F89" w:rsidRDefault="004A24C1" w:rsidP="004A24C1">
      <w:pPr>
        <w:pStyle w:val="11"/>
        <w:spacing w:line="240" w:lineRule="auto"/>
        <w:ind w:right="-1"/>
        <w:jc w:val="both"/>
        <w:rPr>
          <w:szCs w:val="28"/>
        </w:rPr>
      </w:pPr>
      <w:r>
        <w:rPr>
          <w:szCs w:val="28"/>
        </w:rPr>
        <w:t xml:space="preserve">      </w:t>
      </w:r>
      <w:r w:rsidR="00F76C52" w:rsidRPr="008A48B0">
        <w:rPr>
          <w:szCs w:val="28"/>
        </w:rPr>
        <w:t xml:space="preserve">В </w:t>
      </w:r>
      <w:r w:rsidR="005112EA" w:rsidRPr="008A48B0">
        <w:rPr>
          <w:szCs w:val="28"/>
        </w:rPr>
        <w:t>соответствии со</w:t>
      </w:r>
      <w:r w:rsidR="00A25B15" w:rsidRPr="008A48B0">
        <w:rPr>
          <w:szCs w:val="28"/>
        </w:rPr>
        <w:t xml:space="preserve"> стать</w:t>
      </w:r>
      <w:r w:rsidR="005112EA" w:rsidRPr="008A48B0">
        <w:rPr>
          <w:szCs w:val="28"/>
        </w:rPr>
        <w:t>ей</w:t>
      </w:r>
      <w:r w:rsidR="00A25B15" w:rsidRPr="008A48B0">
        <w:rPr>
          <w:szCs w:val="28"/>
        </w:rPr>
        <w:t xml:space="preserve"> 160.2-1 Бюджетно</w:t>
      </w:r>
      <w:r w:rsidR="005112EA" w:rsidRPr="008A48B0">
        <w:rPr>
          <w:szCs w:val="28"/>
        </w:rPr>
        <w:t>го кодекса Российской Федерации</w:t>
      </w:r>
      <w:r w:rsidR="00A80F89">
        <w:rPr>
          <w:szCs w:val="28"/>
        </w:rPr>
        <w:t xml:space="preserve">                                       </w:t>
      </w:r>
    </w:p>
    <w:p w:rsidR="00A80F89" w:rsidRDefault="00A80F89" w:rsidP="006F1E66">
      <w:pPr>
        <w:pStyle w:val="11"/>
        <w:spacing w:line="240" w:lineRule="auto"/>
        <w:ind w:right="-1" w:firstLine="720"/>
        <w:jc w:val="both"/>
        <w:rPr>
          <w:szCs w:val="28"/>
        </w:rPr>
      </w:pPr>
    </w:p>
    <w:p w:rsidR="00843457" w:rsidRPr="008A48B0" w:rsidRDefault="00A80F89" w:rsidP="006F1E66">
      <w:pPr>
        <w:pStyle w:val="11"/>
        <w:spacing w:line="240" w:lineRule="auto"/>
        <w:ind w:right="-1" w:firstLine="720"/>
        <w:jc w:val="both"/>
        <w:rPr>
          <w:szCs w:val="28"/>
        </w:rPr>
      </w:pPr>
      <w:r>
        <w:rPr>
          <w:szCs w:val="28"/>
        </w:rPr>
        <w:t xml:space="preserve">                                 </w:t>
      </w:r>
      <w:r w:rsidR="004A24C1">
        <w:rPr>
          <w:szCs w:val="28"/>
        </w:rPr>
        <w:t xml:space="preserve">      </w:t>
      </w:r>
      <w:r>
        <w:rPr>
          <w:szCs w:val="28"/>
        </w:rPr>
        <w:t xml:space="preserve"> </w:t>
      </w:r>
      <w:r w:rsidR="00843457" w:rsidRPr="008A48B0">
        <w:rPr>
          <w:szCs w:val="28"/>
        </w:rPr>
        <w:t>ПОСТАНОВЛЯ</w:t>
      </w:r>
      <w:r>
        <w:rPr>
          <w:szCs w:val="28"/>
        </w:rPr>
        <w:t>Ю</w:t>
      </w:r>
      <w:r w:rsidR="001A353E" w:rsidRPr="008A48B0">
        <w:rPr>
          <w:szCs w:val="28"/>
        </w:rPr>
        <w:t>:</w:t>
      </w:r>
    </w:p>
    <w:p w:rsidR="00A4336B" w:rsidRPr="008A48B0" w:rsidRDefault="00BB2687" w:rsidP="00BB2687">
      <w:pPr>
        <w:pStyle w:val="11"/>
        <w:tabs>
          <w:tab w:val="left" w:pos="993"/>
        </w:tabs>
        <w:spacing w:line="240" w:lineRule="auto"/>
        <w:ind w:right="-1"/>
        <w:jc w:val="both"/>
        <w:rPr>
          <w:szCs w:val="28"/>
        </w:rPr>
      </w:pPr>
      <w:r>
        <w:rPr>
          <w:szCs w:val="28"/>
        </w:rPr>
        <w:t xml:space="preserve">        </w:t>
      </w:r>
      <w:proofErr w:type="gramStart"/>
      <w:r w:rsidR="001A353E" w:rsidRPr="008A48B0">
        <w:rPr>
          <w:szCs w:val="28"/>
        </w:rPr>
        <w:t xml:space="preserve">Утвердить </w:t>
      </w:r>
      <w:r w:rsidR="00843457" w:rsidRPr="008A48B0">
        <w:rPr>
          <w:szCs w:val="28"/>
        </w:rPr>
        <w:t>прилагаемы</w:t>
      </w:r>
      <w:r w:rsidR="00606CE2" w:rsidRPr="008A48B0">
        <w:rPr>
          <w:szCs w:val="28"/>
        </w:rPr>
        <w:t>е</w:t>
      </w:r>
      <w:r w:rsidR="007F4B77">
        <w:rPr>
          <w:szCs w:val="28"/>
        </w:rPr>
        <w:t xml:space="preserve"> </w:t>
      </w:r>
      <w:r w:rsidR="00606CE2" w:rsidRPr="008A48B0">
        <w:rPr>
          <w:szCs w:val="28"/>
        </w:rPr>
        <w:t>Правила</w:t>
      </w:r>
      <w:r w:rsidR="001A353E" w:rsidRPr="008A48B0">
        <w:rPr>
          <w:szCs w:val="28"/>
        </w:rPr>
        <w:t xml:space="preserve"> осуществления главными распорядителями (распорядителями) средств бюджета </w:t>
      </w:r>
      <w:r w:rsidR="00A80F89">
        <w:rPr>
          <w:szCs w:val="28"/>
        </w:rPr>
        <w:t>муниципального образования «</w:t>
      </w:r>
      <w:proofErr w:type="spellStart"/>
      <w:r w:rsidR="004A24C1">
        <w:rPr>
          <w:szCs w:val="28"/>
        </w:rPr>
        <w:t>Кубасское</w:t>
      </w:r>
      <w:proofErr w:type="spellEnd"/>
      <w:r w:rsidR="004A24C1">
        <w:rPr>
          <w:szCs w:val="28"/>
        </w:rPr>
        <w:t xml:space="preserve"> </w:t>
      </w:r>
      <w:r w:rsidR="00360F40">
        <w:rPr>
          <w:szCs w:val="28"/>
        </w:rPr>
        <w:t>сел</w:t>
      </w:r>
      <w:r w:rsidR="00360F40">
        <w:rPr>
          <w:szCs w:val="28"/>
        </w:rPr>
        <w:t>ь</w:t>
      </w:r>
      <w:r w:rsidR="00360F40">
        <w:rPr>
          <w:szCs w:val="28"/>
        </w:rPr>
        <w:t>ское поселение</w:t>
      </w:r>
      <w:r w:rsidR="00D81535">
        <w:rPr>
          <w:szCs w:val="28"/>
        </w:rPr>
        <w:t xml:space="preserve">» </w:t>
      </w:r>
      <w:proofErr w:type="spellStart"/>
      <w:r w:rsidR="00A80F89">
        <w:rPr>
          <w:szCs w:val="28"/>
        </w:rPr>
        <w:t>Чистопольск</w:t>
      </w:r>
      <w:r w:rsidR="00D81535">
        <w:rPr>
          <w:szCs w:val="28"/>
        </w:rPr>
        <w:t>ого</w:t>
      </w:r>
      <w:proofErr w:type="spellEnd"/>
      <w:r w:rsidR="00A80F89">
        <w:rPr>
          <w:szCs w:val="28"/>
        </w:rPr>
        <w:t xml:space="preserve"> муниципальн</w:t>
      </w:r>
      <w:r w:rsidR="00D81535">
        <w:rPr>
          <w:szCs w:val="28"/>
        </w:rPr>
        <w:t>ого</w:t>
      </w:r>
      <w:r w:rsidR="00A80F89">
        <w:rPr>
          <w:szCs w:val="28"/>
        </w:rPr>
        <w:t xml:space="preserve"> район</w:t>
      </w:r>
      <w:r w:rsidR="00D81535">
        <w:rPr>
          <w:szCs w:val="28"/>
        </w:rPr>
        <w:t>а</w:t>
      </w:r>
      <w:r w:rsidR="00A80F89">
        <w:rPr>
          <w:szCs w:val="28"/>
        </w:rPr>
        <w:t xml:space="preserve"> Республики Татарстан</w:t>
      </w:r>
      <w:r w:rsidR="001A353E" w:rsidRPr="008A48B0">
        <w:rPr>
          <w:szCs w:val="28"/>
        </w:rPr>
        <w:t>, гла</w:t>
      </w:r>
      <w:r w:rsidR="001A353E" w:rsidRPr="008A48B0">
        <w:rPr>
          <w:szCs w:val="28"/>
        </w:rPr>
        <w:t>в</w:t>
      </w:r>
      <w:r w:rsidR="001A353E" w:rsidRPr="008A48B0">
        <w:rPr>
          <w:szCs w:val="28"/>
        </w:rPr>
        <w:t xml:space="preserve">ными администраторами (администраторами) доходов бюджета </w:t>
      </w:r>
      <w:r w:rsidR="00A80F89">
        <w:rPr>
          <w:szCs w:val="28"/>
        </w:rPr>
        <w:t>муниципального обр</w:t>
      </w:r>
      <w:r w:rsidR="00A80F89">
        <w:rPr>
          <w:szCs w:val="28"/>
        </w:rPr>
        <w:t>а</w:t>
      </w:r>
      <w:r w:rsidR="00A80F89">
        <w:rPr>
          <w:szCs w:val="28"/>
        </w:rPr>
        <w:t>зования «</w:t>
      </w:r>
      <w:proofErr w:type="spellStart"/>
      <w:r w:rsidR="004A24C1">
        <w:rPr>
          <w:szCs w:val="28"/>
        </w:rPr>
        <w:t>Кубасское</w:t>
      </w:r>
      <w:proofErr w:type="spellEnd"/>
      <w:r w:rsidR="004A24C1">
        <w:rPr>
          <w:szCs w:val="28"/>
        </w:rPr>
        <w:t xml:space="preserve"> </w:t>
      </w:r>
      <w:r w:rsidR="00360F40">
        <w:rPr>
          <w:szCs w:val="28"/>
        </w:rPr>
        <w:t>сельское поселение</w:t>
      </w:r>
      <w:r w:rsidR="00D81535">
        <w:rPr>
          <w:szCs w:val="28"/>
        </w:rPr>
        <w:t xml:space="preserve">» </w:t>
      </w:r>
      <w:proofErr w:type="spellStart"/>
      <w:r w:rsidR="00A80F89">
        <w:rPr>
          <w:szCs w:val="28"/>
        </w:rPr>
        <w:t>Чист</w:t>
      </w:r>
      <w:r w:rsidR="007F4B77">
        <w:rPr>
          <w:szCs w:val="28"/>
        </w:rPr>
        <w:t>о</w:t>
      </w:r>
      <w:r w:rsidR="00A80F89">
        <w:rPr>
          <w:szCs w:val="28"/>
        </w:rPr>
        <w:t>польск</w:t>
      </w:r>
      <w:r w:rsidR="00D81535">
        <w:rPr>
          <w:szCs w:val="28"/>
        </w:rPr>
        <w:t>ого</w:t>
      </w:r>
      <w:proofErr w:type="spellEnd"/>
      <w:r w:rsidR="00A80F89">
        <w:rPr>
          <w:szCs w:val="28"/>
        </w:rPr>
        <w:t xml:space="preserve"> муниципальн</w:t>
      </w:r>
      <w:r w:rsidR="00D81535">
        <w:rPr>
          <w:szCs w:val="28"/>
        </w:rPr>
        <w:t>ого</w:t>
      </w:r>
      <w:r w:rsidR="00A80F89">
        <w:rPr>
          <w:szCs w:val="28"/>
        </w:rPr>
        <w:t xml:space="preserve"> район</w:t>
      </w:r>
      <w:r w:rsidR="00D81535">
        <w:rPr>
          <w:szCs w:val="28"/>
        </w:rPr>
        <w:t>а</w:t>
      </w:r>
      <w:r w:rsidR="00A80F89">
        <w:rPr>
          <w:szCs w:val="28"/>
        </w:rPr>
        <w:t xml:space="preserve"> Республики Татарстан</w:t>
      </w:r>
      <w:r w:rsidR="001A353E" w:rsidRPr="008A48B0">
        <w:rPr>
          <w:szCs w:val="28"/>
        </w:rPr>
        <w:t xml:space="preserve">, главными администраторами (администраторами) источников финансирования дефицита бюджета </w:t>
      </w:r>
      <w:r w:rsidR="00A80F89">
        <w:rPr>
          <w:szCs w:val="28"/>
        </w:rPr>
        <w:t>муниципального образования «</w:t>
      </w:r>
      <w:proofErr w:type="spellStart"/>
      <w:r w:rsidR="004A24C1">
        <w:rPr>
          <w:szCs w:val="28"/>
        </w:rPr>
        <w:t>Кубасское</w:t>
      </w:r>
      <w:proofErr w:type="spellEnd"/>
      <w:r w:rsidR="004A24C1">
        <w:rPr>
          <w:szCs w:val="28"/>
        </w:rPr>
        <w:t xml:space="preserve"> </w:t>
      </w:r>
      <w:r w:rsidR="00360F40">
        <w:rPr>
          <w:szCs w:val="28"/>
        </w:rPr>
        <w:t>сел</w:t>
      </w:r>
      <w:r w:rsidR="00360F40">
        <w:rPr>
          <w:szCs w:val="28"/>
        </w:rPr>
        <w:t>ь</w:t>
      </w:r>
      <w:r w:rsidR="00360F40">
        <w:rPr>
          <w:szCs w:val="28"/>
        </w:rPr>
        <w:t>ское поселение</w:t>
      </w:r>
      <w:r w:rsidR="00D81535">
        <w:rPr>
          <w:szCs w:val="28"/>
        </w:rPr>
        <w:t xml:space="preserve">» </w:t>
      </w:r>
      <w:proofErr w:type="spellStart"/>
      <w:r w:rsidR="00A80F89">
        <w:rPr>
          <w:szCs w:val="28"/>
        </w:rPr>
        <w:t>Чистопольск</w:t>
      </w:r>
      <w:r w:rsidR="00D81535">
        <w:rPr>
          <w:szCs w:val="28"/>
        </w:rPr>
        <w:t>ого</w:t>
      </w:r>
      <w:proofErr w:type="spellEnd"/>
      <w:r w:rsidR="00A80F89">
        <w:rPr>
          <w:szCs w:val="28"/>
        </w:rPr>
        <w:t xml:space="preserve"> муниципальн</w:t>
      </w:r>
      <w:r w:rsidR="00D81535">
        <w:rPr>
          <w:szCs w:val="28"/>
        </w:rPr>
        <w:t>ого</w:t>
      </w:r>
      <w:r w:rsidR="00A80F89">
        <w:rPr>
          <w:szCs w:val="28"/>
        </w:rPr>
        <w:t xml:space="preserve"> район</w:t>
      </w:r>
      <w:r w:rsidR="00D81535">
        <w:rPr>
          <w:szCs w:val="28"/>
        </w:rPr>
        <w:t>а</w:t>
      </w:r>
      <w:r w:rsidR="00A80F89">
        <w:rPr>
          <w:szCs w:val="28"/>
        </w:rPr>
        <w:t xml:space="preserve"> Республики Татарстан</w:t>
      </w:r>
      <w:r w:rsidR="001A353E" w:rsidRPr="008A48B0">
        <w:rPr>
          <w:szCs w:val="28"/>
        </w:rPr>
        <w:t xml:space="preserve"> вну</w:t>
      </w:r>
      <w:r w:rsidR="001A353E" w:rsidRPr="008A48B0">
        <w:rPr>
          <w:szCs w:val="28"/>
        </w:rPr>
        <w:t>т</w:t>
      </w:r>
      <w:r w:rsidR="001A353E" w:rsidRPr="008A48B0">
        <w:rPr>
          <w:szCs w:val="28"/>
        </w:rPr>
        <w:t>реннего финансового контроля и внутреннего финансового аудита.</w:t>
      </w:r>
      <w:proofErr w:type="gramEnd"/>
    </w:p>
    <w:p w:rsidR="0036412A" w:rsidRPr="008A48B0" w:rsidRDefault="0036412A" w:rsidP="006F1E66">
      <w:pPr>
        <w:pStyle w:val="11"/>
        <w:tabs>
          <w:tab w:val="left" w:pos="993"/>
        </w:tabs>
        <w:spacing w:line="240" w:lineRule="auto"/>
        <w:ind w:right="-1" w:firstLine="709"/>
        <w:jc w:val="both"/>
        <w:rPr>
          <w:szCs w:val="28"/>
        </w:rPr>
      </w:pPr>
    </w:p>
    <w:p w:rsidR="0036412A" w:rsidRPr="008A48B0" w:rsidRDefault="0036412A" w:rsidP="006F1E66">
      <w:pPr>
        <w:pStyle w:val="11"/>
        <w:tabs>
          <w:tab w:val="left" w:pos="993"/>
        </w:tabs>
        <w:spacing w:line="240" w:lineRule="auto"/>
        <w:ind w:right="-1" w:firstLine="709"/>
        <w:jc w:val="both"/>
        <w:rPr>
          <w:szCs w:val="28"/>
        </w:rPr>
      </w:pPr>
    </w:p>
    <w:p w:rsidR="00BB2687" w:rsidRDefault="00BB2687" w:rsidP="006F1E66">
      <w:pPr>
        <w:pStyle w:val="11"/>
        <w:spacing w:line="240" w:lineRule="auto"/>
        <w:ind w:right="-1"/>
        <w:rPr>
          <w:szCs w:val="28"/>
        </w:rPr>
      </w:pPr>
    </w:p>
    <w:p w:rsidR="006F1E66" w:rsidRPr="008A48B0" w:rsidRDefault="00BB2687" w:rsidP="006F1E66">
      <w:pPr>
        <w:pStyle w:val="11"/>
        <w:spacing w:line="240" w:lineRule="auto"/>
        <w:ind w:right="-1"/>
        <w:rPr>
          <w:szCs w:val="28"/>
        </w:rPr>
      </w:pPr>
      <w:r>
        <w:rPr>
          <w:szCs w:val="28"/>
        </w:rPr>
        <w:t xml:space="preserve">        </w:t>
      </w:r>
      <w:r w:rsidR="004A24C1">
        <w:rPr>
          <w:szCs w:val="28"/>
        </w:rPr>
        <w:t xml:space="preserve">  Глава </w:t>
      </w:r>
      <w:proofErr w:type="spellStart"/>
      <w:r w:rsidR="004A24C1">
        <w:rPr>
          <w:szCs w:val="28"/>
        </w:rPr>
        <w:t>Кубасского</w:t>
      </w:r>
      <w:proofErr w:type="spellEnd"/>
      <w:r w:rsidR="004A24C1">
        <w:rPr>
          <w:szCs w:val="28"/>
        </w:rPr>
        <w:t xml:space="preserve"> СП: ______________ </w:t>
      </w:r>
      <w:proofErr w:type="spellStart"/>
      <w:r w:rsidR="004A24C1">
        <w:rPr>
          <w:szCs w:val="28"/>
        </w:rPr>
        <w:t>Т.И.Кузина</w:t>
      </w:r>
      <w:proofErr w:type="spellEnd"/>
      <w:r w:rsidR="006B411B" w:rsidRPr="008A48B0">
        <w:rPr>
          <w:szCs w:val="28"/>
        </w:rPr>
        <w:tab/>
      </w:r>
      <w:r w:rsidR="006B411B" w:rsidRPr="008A48B0">
        <w:rPr>
          <w:szCs w:val="28"/>
        </w:rPr>
        <w:tab/>
      </w:r>
      <w:r w:rsidR="006B411B" w:rsidRPr="008A48B0">
        <w:rPr>
          <w:szCs w:val="28"/>
        </w:rPr>
        <w:tab/>
      </w:r>
      <w:r w:rsidR="006B411B" w:rsidRPr="008A48B0">
        <w:rPr>
          <w:szCs w:val="28"/>
        </w:rPr>
        <w:tab/>
      </w:r>
      <w:r w:rsidR="006B411B" w:rsidRPr="008A48B0">
        <w:rPr>
          <w:szCs w:val="28"/>
        </w:rPr>
        <w:tab/>
      </w:r>
      <w:r w:rsidR="006B411B" w:rsidRPr="008A48B0">
        <w:rPr>
          <w:szCs w:val="28"/>
        </w:rPr>
        <w:tab/>
      </w:r>
      <w:r w:rsidR="006B411B" w:rsidRPr="008A48B0">
        <w:rPr>
          <w:szCs w:val="28"/>
        </w:rPr>
        <w:tab/>
      </w:r>
      <w:r w:rsidR="00A80F89">
        <w:rPr>
          <w:szCs w:val="28"/>
        </w:rPr>
        <w:t xml:space="preserve">      </w:t>
      </w:r>
      <w:r w:rsidR="005A1BD9" w:rsidRPr="008A48B0">
        <w:rPr>
          <w:szCs w:val="28"/>
        </w:rPr>
        <w:tab/>
      </w:r>
    </w:p>
    <w:sectPr w:rsidR="006F1E66" w:rsidRPr="008A48B0" w:rsidSect="00001E76">
      <w:headerReference w:type="default" r:id="rId9"/>
      <w:pgSz w:w="11906" w:h="16838"/>
      <w:pgMar w:top="426" w:right="566" w:bottom="0" w:left="851" w:header="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241" w:rsidRDefault="002B5241">
      <w:r>
        <w:separator/>
      </w:r>
    </w:p>
  </w:endnote>
  <w:endnote w:type="continuationSeparator" w:id="0">
    <w:p w:rsidR="002B5241" w:rsidRDefault="002B5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241" w:rsidRDefault="002B5241">
      <w:r>
        <w:separator/>
      </w:r>
    </w:p>
  </w:footnote>
  <w:footnote w:type="continuationSeparator" w:id="0">
    <w:p w:rsidR="002B5241" w:rsidRDefault="002B5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68297"/>
      <w:docPartObj>
        <w:docPartGallery w:val="Page Numbers (Top of Page)"/>
        <w:docPartUnique/>
      </w:docPartObj>
    </w:sdtPr>
    <w:sdtEndPr/>
    <w:sdtContent>
      <w:p w:rsidR="00F5771F" w:rsidRDefault="00F5771F">
        <w:pPr>
          <w:pStyle w:val="a3"/>
          <w:jc w:val="center"/>
        </w:pPr>
      </w:p>
      <w:p w:rsidR="00F5771F" w:rsidRDefault="00F5771F">
        <w:pPr>
          <w:pStyle w:val="a3"/>
          <w:jc w:val="center"/>
        </w:pPr>
      </w:p>
      <w:p w:rsidR="00F5771F" w:rsidRDefault="00F065F0">
        <w:pPr>
          <w:pStyle w:val="a3"/>
          <w:jc w:val="center"/>
        </w:pPr>
        <w:r w:rsidRPr="006F1E66">
          <w:rPr>
            <w:sz w:val="28"/>
            <w:szCs w:val="28"/>
          </w:rPr>
          <w:fldChar w:fldCharType="begin"/>
        </w:r>
        <w:r w:rsidR="00F5771F" w:rsidRPr="006F1E66">
          <w:rPr>
            <w:sz w:val="28"/>
            <w:szCs w:val="28"/>
          </w:rPr>
          <w:instrText xml:space="preserve"> PAGE   \* MERGEFORMAT </w:instrText>
        </w:r>
        <w:r w:rsidRPr="006F1E66">
          <w:rPr>
            <w:sz w:val="28"/>
            <w:szCs w:val="28"/>
          </w:rPr>
          <w:fldChar w:fldCharType="separate"/>
        </w:r>
        <w:r w:rsidR="00BB2687">
          <w:rPr>
            <w:noProof/>
            <w:sz w:val="28"/>
            <w:szCs w:val="28"/>
          </w:rPr>
          <w:t>2</w:t>
        </w:r>
        <w:r w:rsidRPr="006F1E66">
          <w:rPr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4847"/>
    <w:multiLevelType w:val="hybridMultilevel"/>
    <w:tmpl w:val="410E4006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5A7C04"/>
    <w:multiLevelType w:val="hybridMultilevel"/>
    <w:tmpl w:val="DD42B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D0006"/>
    <w:multiLevelType w:val="singleLevel"/>
    <w:tmpl w:val="009E177A"/>
    <w:lvl w:ilvl="0">
      <w:start w:val="1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3">
    <w:nsid w:val="57A80129"/>
    <w:multiLevelType w:val="hybridMultilevel"/>
    <w:tmpl w:val="891EAEC4"/>
    <w:lvl w:ilvl="0" w:tplc="853261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0903D05"/>
    <w:multiLevelType w:val="hybridMultilevel"/>
    <w:tmpl w:val="0DD4C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4B46"/>
    <w:rsid w:val="00001E76"/>
    <w:rsid w:val="00005862"/>
    <w:rsid w:val="00006A09"/>
    <w:rsid w:val="000108C2"/>
    <w:rsid w:val="00024360"/>
    <w:rsid w:val="00027BC7"/>
    <w:rsid w:val="00033B95"/>
    <w:rsid w:val="00034737"/>
    <w:rsid w:val="00044C13"/>
    <w:rsid w:val="00051CD7"/>
    <w:rsid w:val="00052EBF"/>
    <w:rsid w:val="0005595D"/>
    <w:rsid w:val="00057354"/>
    <w:rsid w:val="0007177B"/>
    <w:rsid w:val="00072F4A"/>
    <w:rsid w:val="00085DD2"/>
    <w:rsid w:val="0009347C"/>
    <w:rsid w:val="000A25FF"/>
    <w:rsid w:val="000A42CE"/>
    <w:rsid w:val="000A5F7B"/>
    <w:rsid w:val="000A64A4"/>
    <w:rsid w:val="000B1577"/>
    <w:rsid w:val="000C1C56"/>
    <w:rsid w:val="000C7BD1"/>
    <w:rsid w:val="000D7404"/>
    <w:rsid w:val="000F2B00"/>
    <w:rsid w:val="0010172B"/>
    <w:rsid w:val="00114FEA"/>
    <w:rsid w:val="00121596"/>
    <w:rsid w:val="001313B5"/>
    <w:rsid w:val="0014129A"/>
    <w:rsid w:val="00155052"/>
    <w:rsid w:val="00161D0F"/>
    <w:rsid w:val="00164289"/>
    <w:rsid w:val="00177229"/>
    <w:rsid w:val="00182D11"/>
    <w:rsid w:val="00184496"/>
    <w:rsid w:val="00185321"/>
    <w:rsid w:val="001863C9"/>
    <w:rsid w:val="001A353E"/>
    <w:rsid w:val="001A3F23"/>
    <w:rsid w:val="001B016C"/>
    <w:rsid w:val="001B2F4A"/>
    <w:rsid w:val="001C7A33"/>
    <w:rsid w:val="001D676C"/>
    <w:rsid w:val="001D6C47"/>
    <w:rsid w:val="001F0F2D"/>
    <w:rsid w:val="001F5FF6"/>
    <w:rsid w:val="002004C8"/>
    <w:rsid w:val="0021154F"/>
    <w:rsid w:val="0022234C"/>
    <w:rsid w:val="00227300"/>
    <w:rsid w:val="00232B85"/>
    <w:rsid w:val="002349A7"/>
    <w:rsid w:val="002362F9"/>
    <w:rsid w:val="00237B18"/>
    <w:rsid w:val="002429DC"/>
    <w:rsid w:val="00252505"/>
    <w:rsid w:val="00253506"/>
    <w:rsid w:val="00264D28"/>
    <w:rsid w:val="00270E02"/>
    <w:rsid w:val="0028385F"/>
    <w:rsid w:val="00286443"/>
    <w:rsid w:val="00286D3A"/>
    <w:rsid w:val="00290D73"/>
    <w:rsid w:val="002910A4"/>
    <w:rsid w:val="002A4FCA"/>
    <w:rsid w:val="002B2541"/>
    <w:rsid w:val="002B3CEF"/>
    <w:rsid w:val="002B5241"/>
    <w:rsid w:val="002B5F20"/>
    <w:rsid w:val="002C6C85"/>
    <w:rsid w:val="002C77F1"/>
    <w:rsid w:val="002D36A0"/>
    <w:rsid w:val="002E4431"/>
    <w:rsid w:val="002E57A8"/>
    <w:rsid w:val="002F64B8"/>
    <w:rsid w:val="00300E3A"/>
    <w:rsid w:val="00302E66"/>
    <w:rsid w:val="00306B3D"/>
    <w:rsid w:val="003156AB"/>
    <w:rsid w:val="00323501"/>
    <w:rsid w:val="00332D33"/>
    <w:rsid w:val="00335332"/>
    <w:rsid w:val="0034357E"/>
    <w:rsid w:val="00360F40"/>
    <w:rsid w:val="003635A6"/>
    <w:rsid w:val="0036412A"/>
    <w:rsid w:val="0036573A"/>
    <w:rsid w:val="00365C61"/>
    <w:rsid w:val="0036712F"/>
    <w:rsid w:val="0037039C"/>
    <w:rsid w:val="003761C0"/>
    <w:rsid w:val="00393AE5"/>
    <w:rsid w:val="003A15AA"/>
    <w:rsid w:val="003A3B37"/>
    <w:rsid w:val="003B2720"/>
    <w:rsid w:val="003B524C"/>
    <w:rsid w:val="003C6D83"/>
    <w:rsid w:val="003F149C"/>
    <w:rsid w:val="003F4D50"/>
    <w:rsid w:val="003F6140"/>
    <w:rsid w:val="00404CB6"/>
    <w:rsid w:val="00407C16"/>
    <w:rsid w:val="004130C7"/>
    <w:rsid w:val="004152F7"/>
    <w:rsid w:val="004348E6"/>
    <w:rsid w:val="00440A02"/>
    <w:rsid w:val="004478E0"/>
    <w:rsid w:val="00447B7B"/>
    <w:rsid w:val="00454E10"/>
    <w:rsid w:val="004637F5"/>
    <w:rsid w:val="00471F7C"/>
    <w:rsid w:val="00477809"/>
    <w:rsid w:val="00492E14"/>
    <w:rsid w:val="0049422C"/>
    <w:rsid w:val="00494676"/>
    <w:rsid w:val="00496EBC"/>
    <w:rsid w:val="004A24C1"/>
    <w:rsid w:val="004C792E"/>
    <w:rsid w:val="004D44FF"/>
    <w:rsid w:val="004D777B"/>
    <w:rsid w:val="004E19DF"/>
    <w:rsid w:val="004F09EE"/>
    <w:rsid w:val="005020E0"/>
    <w:rsid w:val="005020F8"/>
    <w:rsid w:val="005055CC"/>
    <w:rsid w:val="00505968"/>
    <w:rsid w:val="005112EA"/>
    <w:rsid w:val="00512D56"/>
    <w:rsid w:val="005152B6"/>
    <w:rsid w:val="00515D15"/>
    <w:rsid w:val="00527371"/>
    <w:rsid w:val="00531F81"/>
    <w:rsid w:val="00533461"/>
    <w:rsid w:val="0053661D"/>
    <w:rsid w:val="00542C8A"/>
    <w:rsid w:val="00544E3D"/>
    <w:rsid w:val="00551C0F"/>
    <w:rsid w:val="00551DEB"/>
    <w:rsid w:val="005549DC"/>
    <w:rsid w:val="00562492"/>
    <w:rsid w:val="005643BF"/>
    <w:rsid w:val="005758C3"/>
    <w:rsid w:val="0058015B"/>
    <w:rsid w:val="00582015"/>
    <w:rsid w:val="00585C4D"/>
    <w:rsid w:val="005865BA"/>
    <w:rsid w:val="005877B8"/>
    <w:rsid w:val="005A0150"/>
    <w:rsid w:val="005A1BD9"/>
    <w:rsid w:val="005A382B"/>
    <w:rsid w:val="005A446A"/>
    <w:rsid w:val="005A5A52"/>
    <w:rsid w:val="005B7F55"/>
    <w:rsid w:val="005C0CC1"/>
    <w:rsid w:val="005E6A9E"/>
    <w:rsid w:val="005F294D"/>
    <w:rsid w:val="005F6024"/>
    <w:rsid w:val="005F60E9"/>
    <w:rsid w:val="006011A1"/>
    <w:rsid w:val="006062A0"/>
    <w:rsid w:val="00606CE2"/>
    <w:rsid w:val="00610CB6"/>
    <w:rsid w:val="00620997"/>
    <w:rsid w:val="0062333E"/>
    <w:rsid w:val="00635414"/>
    <w:rsid w:val="00637B68"/>
    <w:rsid w:val="00640CBF"/>
    <w:rsid w:val="006456CA"/>
    <w:rsid w:val="0066638E"/>
    <w:rsid w:val="00667178"/>
    <w:rsid w:val="006730D0"/>
    <w:rsid w:val="00675E8E"/>
    <w:rsid w:val="006765F2"/>
    <w:rsid w:val="00680886"/>
    <w:rsid w:val="00680C5F"/>
    <w:rsid w:val="0068234E"/>
    <w:rsid w:val="00684C5E"/>
    <w:rsid w:val="00691350"/>
    <w:rsid w:val="00692A42"/>
    <w:rsid w:val="0069677A"/>
    <w:rsid w:val="006A5700"/>
    <w:rsid w:val="006B411B"/>
    <w:rsid w:val="006B71AD"/>
    <w:rsid w:val="006B7346"/>
    <w:rsid w:val="006C25FB"/>
    <w:rsid w:val="006C264D"/>
    <w:rsid w:val="006C3B25"/>
    <w:rsid w:val="006C3BD3"/>
    <w:rsid w:val="006C4930"/>
    <w:rsid w:val="006C77D2"/>
    <w:rsid w:val="006D38AF"/>
    <w:rsid w:val="006D79F5"/>
    <w:rsid w:val="006E63D5"/>
    <w:rsid w:val="006F0415"/>
    <w:rsid w:val="006F07EB"/>
    <w:rsid w:val="006F1E66"/>
    <w:rsid w:val="006F2022"/>
    <w:rsid w:val="00702929"/>
    <w:rsid w:val="00715134"/>
    <w:rsid w:val="00716EB6"/>
    <w:rsid w:val="007214B3"/>
    <w:rsid w:val="00722AD5"/>
    <w:rsid w:val="00727B08"/>
    <w:rsid w:val="0073464C"/>
    <w:rsid w:val="00735DF2"/>
    <w:rsid w:val="007369F4"/>
    <w:rsid w:val="007411C3"/>
    <w:rsid w:val="00750D19"/>
    <w:rsid w:val="0078155D"/>
    <w:rsid w:val="007864EB"/>
    <w:rsid w:val="007907AB"/>
    <w:rsid w:val="007A0A4E"/>
    <w:rsid w:val="007A27A7"/>
    <w:rsid w:val="007A5EA4"/>
    <w:rsid w:val="007A64A7"/>
    <w:rsid w:val="007B3B1C"/>
    <w:rsid w:val="007C1707"/>
    <w:rsid w:val="007D08B9"/>
    <w:rsid w:val="007D1B37"/>
    <w:rsid w:val="007D54B2"/>
    <w:rsid w:val="007F2E29"/>
    <w:rsid w:val="007F4B3D"/>
    <w:rsid w:val="007F4B77"/>
    <w:rsid w:val="00800D39"/>
    <w:rsid w:val="00801B13"/>
    <w:rsid w:val="00810CDF"/>
    <w:rsid w:val="00813E60"/>
    <w:rsid w:val="00824CB6"/>
    <w:rsid w:val="00827506"/>
    <w:rsid w:val="008310A1"/>
    <w:rsid w:val="00843457"/>
    <w:rsid w:val="0085455C"/>
    <w:rsid w:val="00855773"/>
    <w:rsid w:val="0086562E"/>
    <w:rsid w:val="00865EED"/>
    <w:rsid w:val="008722D4"/>
    <w:rsid w:val="008722E9"/>
    <w:rsid w:val="00881598"/>
    <w:rsid w:val="00881EB4"/>
    <w:rsid w:val="00883C9A"/>
    <w:rsid w:val="008847F1"/>
    <w:rsid w:val="00886F65"/>
    <w:rsid w:val="00890BD0"/>
    <w:rsid w:val="00890ECD"/>
    <w:rsid w:val="00891238"/>
    <w:rsid w:val="008A090C"/>
    <w:rsid w:val="008A284D"/>
    <w:rsid w:val="008A48B0"/>
    <w:rsid w:val="008A7B14"/>
    <w:rsid w:val="008B4254"/>
    <w:rsid w:val="008C55EC"/>
    <w:rsid w:val="008D03FE"/>
    <w:rsid w:val="008E199E"/>
    <w:rsid w:val="008E3CE8"/>
    <w:rsid w:val="008F1ECD"/>
    <w:rsid w:val="008F2A69"/>
    <w:rsid w:val="00904DF7"/>
    <w:rsid w:val="00907BFD"/>
    <w:rsid w:val="009104EA"/>
    <w:rsid w:val="00915278"/>
    <w:rsid w:val="0092622B"/>
    <w:rsid w:val="00933E4F"/>
    <w:rsid w:val="00945C7C"/>
    <w:rsid w:val="009509D5"/>
    <w:rsid w:val="00965578"/>
    <w:rsid w:val="009670E6"/>
    <w:rsid w:val="0096716B"/>
    <w:rsid w:val="0097360E"/>
    <w:rsid w:val="0097428F"/>
    <w:rsid w:val="0097551A"/>
    <w:rsid w:val="00990451"/>
    <w:rsid w:val="0099606C"/>
    <w:rsid w:val="0099698C"/>
    <w:rsid w:val="009A1F0A"/>
    <w:rsid w:val="009A2CC1"/>
    <w:rsid w:val="009A4F67"/>
    <w:rsid w:val="009A51BF"/>
    <w:rsid w:val="009A52C8"/>
    <w:rsid w:val="009B3CA4"/>
    <w:rsid w:val="009D1C9D"/>
    <w:rsid w:val="009E1727"/>
    <w:rsid w:val="009E26BF"/>
    <w:rsid w:val="009E45DB"/>
    <w:rsid w:val="009F1768"/>
    <w:rsid w:val="009F5ADA"/>
    <w:rsid w:val="00A118A1"/>
    <w:rsid w:val="00A14B2B"/>
    <w:rsid w:val="00A22A92"/>
    <w:rsid w:val="00A231FD"/>
    <w:rsid w:val="00A25B15"/>
    <w:rsid w:val="00A27F9E"/>
    <w:rsid w:val="00A32C89"/>
    <w:rsid w:val="00A37075"/>
    <w:rsid w:val="00A4336B"/>
    <w:rsid w:val="00A45783"/>
    <w:rsid w:val="00A50B72"/>
    <w:rsid w:val="00A54AC9"/>
    <w:rsid w:val="00A779C7"/>
    <w:rsid w:val="00A80F89"/>
    <w:rsid w:val="00A81C84"/>
    <w:rsid w:val="00A8542D"/>
    <w:rsid w:val="00A86205"/>
    <w:rsid w:val="00A86756"/>
    <w:rsid w:val="00A90365"/>
    <w:rsid w:val="00AB36F3"/>
    <w:rsid w:val="00AC13D7"/>
    <w:rsid w:val="00AC3CCA"/>
    <w:rsid w:val="00AC7F1C"/>
    <w:rsid w:val="00AD0D03"/>
    <w:rsid w:val="00AD589C"/>
    <w:rsid w:val="00AE2F0C"/>
    <w:rsid w:val="00AE4269"/>
    <w:rsid w:val="00AF3C95"/>
    <w:rsid w:val="00AF4A4D"/>
    <w:rsid w:val="00B021A9"/>
    <w:rsid w:val="00B111BC"/>
    <w:rsid w:val="00B13D0B"/>
    <w:rsid w:val="00B16467"/>
    <w:rsid w:val="00B20BA8"/>
    <w:rsid w:val="00B239B9"/>
    <w:rsid w:val="00B25042"/>
    <w:rsid w:val="00B2625D"/>
    <w:rsid w:val="00B31FA8"/>
    <w:rsid w:val="00B359DE"/>
    <w:rsid w:val="00B400B9"/>
    <w:rsid w:val="00B502AE"/>
    <w:rsid w:val="00B53FB1"/>
    <w:rsid w:val="00B54A60"/>
    <w:rsid w:val="00B56D90"/>
    <w:rsid w:val="00B61A77"/>
    <w:rsid w:val="00B64E0B"/>
    <w:rsid w:val="00B66DE2"/>
    <w:rsid w:val="00B75469"/>
    <w:rsid w:val="00B778D3"/>
    <w:rsid w:val="00B91E79"/>
    <w:rsid w:val="00B95FDA"/>
    <w:rsid w:val="00BA18A5"/>
    <w:rsid w:val="00BA4F16"/>
    <w:rsid w:val="00BB2687"/>
    <w:rsid w:val="00BB3078"/>
    <w:rsid w:val="00BC28BA"/>
    <w:rsid w:val="00BC3666"/>
    <w:rsid w:val="00BC5E34"/>
    <w:rsid w:val="00BC7013"/>
    <w:rsid w:val="00BD27F9"/>
    <w:rsid w:val="00BD3260"/>
    <w:rsid w:val="00BE130A"/>
    <w:rsid w:val="00BE33EE"/>
    <w:rsid w:val="00BF0973"/>
    <w:rsid w:val="00BF192C"/>
    <w:rsid w:val="00BF240B"/>
    <w:rsid w:val="00BF6429"/>
    <w:rsid w:val="00C04B3B"/>
    <w:rsid w:val="00C06552"/>
    <w:rsid w:val="00C268B9"/>
    <w:rsid w:val="00C36DA0"/>
    <w:rsid w:val="00C4105E"/>
    <w:rsid w:val="00C42A46"/>
    <w:rsid w:val="00C46867"/>
    <w:rsid w:val="00C46955"/>
    <w:rsid w:val="00C72F1C"/>
    <w:rsid w:val="00C81A3E"/>
    <w:rsid w:val="00C857DF"/>
    <w:rsid w:val="00C86EB9"/>
    <w:rsid w:val="00C87FC4"/>
    <w:rsid w:val="00C96E02"/>
    <w:rsid w:val="00CA7357"/>
    <w:rsid w:val="00CA7C7C"/>
    <w:rsid w:val="00CB054A"/>
    <w:rsid w:val="00CC258A"/>
    <w:rsid w:val="00CC5088"/>
    <w:rsid w:val="00CC64ED"/>
    <w:rsid w:val="00CD4580"/>
    <w:rsid w:val="00CE1D43"/>
    <w:rsid w:val="00CE2660"/>
    <w:rsid w:val="00CE2D69"/>
    <w:rsid w:val="00CE3E77"/>
    <w:rsid w:val="00CE5A25"/>
    <w:rsid w:val="00CF33DD"/>
    <w:rsid w:val="00CF5822"/>
    <w:rsid w:val="00D05E8F"/>
    <w:rsid w:val="00D107A4"/>
    <w:rsid w:val="00D20339"/>
    <w:rsid w:val="00D230A8"/>
    <w:rsid w:val="00D23270"/>
    <w:rsid w:val="00D34662"/>
    <w:rsid w:val="00D4529A"/>
    <w:rsid w:val="00D61E67"/>
    <w:rsid w:val="00D6612F"/>
    <w:rsid w:val="00D7420A"/>
    <w:rsid w:val="00D7669F"/>
    <w:rsid w:val="00D81535"/>
    <w:rsid w:val="00D90095"/>
    <w:rsid w:val="00D906B7"/>
    <w:rsid w:val="00D9289D"/>
    <w:rsid w:val="00D95200"/>
    <w:rsid w:val="00DA52A4"/>
    <w:rsid w:val="00DB74DA"/>
    <w:rsid w:val="00DC1A16"/>
    <w:rsid w:val="00DD05E3"/>
    <w:rsid w:val="00DD6385"/>
    <w:rsid w:val="00DF0419"/>
    <w:rsid w:val="00DF0B2D"/>
    <w:rsid w:val="00E1705C"/>
    <w:rsid w:val="00E17E61"/>
    <w:rsid w:val="00E27C9A"/>
    <w:rsid w:val="00E30316"/>
    <w:rsid w:val="00E340D9"/>
    <w:rsid w:val="00E53105"/>
    <w:rsid w:val="00E64CB6"/>
    <w:rsid w:val="00E650F3"/>
    <w:rsid w:val="00E67A89"/>
    <w:rsid w:val="00E67E7E"/>
    <w:rsid w:val="00E84D1F"/>
    <w:rsid w:val="00E85488"/>
    <w:rsid w:val="00E90758"/>
    <w:rsid w:val="00E90B27"/>
    <w:rsid w:val="00E93B69"/>
    <w:rsid w:val="00E9515F"/>
    <w:rsid w:val="00EA180B"/>
    <w:rsid w:val="00EA33F8"/>
    <w:rsid w:val="00EC5F18"/>
    <w:rsid w:val="00EC7AE7"/>
    <w:rsid w:val="00ED2C75"/>
    <w:rsid w:val="00EF46DD"/>
    <w:rsid w:val="00F04B46"/>
    <w:rsid w:val="00F065F0"/>
    <w:rsid w:val="00F24A98"/>
    <w:rsid w:val="00F36AF7"/>
    <w:rsid w:val="00F37CB0"/>
    <w:rsid w:val="00F5024A"/>
    <w:rsid w:val="00F56591"/>
    <w:rsid w:val="00F576D8"/>
    <w:rsid w:val="00F5771F"/>
    <w:rsid w:val="00F70C14"/>
    <w:rsid w:val="00F72812"/>
    <w:rsid w:val="00F72F38"/>
    <w:rsid w:val="00F73D8D"/>
    <w:rsid w:val="00F76C52"/>
    <w:rsid w:val="00F81A91"/>
    <w:rsid w:val="00F903BE"/>
    <w:rsid w:val="00F9071C"/>
    <w:rsid w:val="00F91897"/>
    <w:rsid w:val="00F97A6C"/>
    <w:rsid w:val="00FA614B"/>
    <w:rsid w:val="00FA6E2A"/>
    <w:rsid w:val="00FA755F"/>
    <w:rsid w:val="00FB05EE"/>
    <w:rsid w:val="00FB5184"/>
    <w:rsid w:val="00FC1E2F"/>
    <w:rsid w:val="00FC33D6"/>
    <w:rsid w:val="00FC3DAB"/>
    <w:rsid w:val="00FF2287"/>
    <w:rsid w:val="00FF39A9"/>
    <w:rsid w:val="00FF4F6F"/>
    <w:rsid w:val="00FF7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7">
    <w:name w:val="heading 7"/>
    <w:basedOn w:val="a"/>
    <w:next w:val="a"/>
    <w:link w:val="70"/>
    <w:uiPriority w:val="99"/>
    <w:qFormat/>
    <w:locked/>
    <w:rsid w:val="002B3CEF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533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B3CEF"/>
    <w:rPr>
      <w:rFonts w:cs="Times New Roman"/>
      <w:sz w:val="24"/>
      <w:szCs w:val="24"/>
      <w:lang w:val="ru-RU" w:eastAsia="ru-RU" w:bidi="ar-SA"/>
    </w:rPr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35332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35332"/>
    <w:rPr>
      <w:rFonts w:cs="Times New Roman"/>
      <w:sz w:val="20"/>
      <w:szCs w:val="20"/>
    </w:rPr>
  </w:style>
  <w:style w:type="paragraph" w:customStyle="1" w:styleId="11">
    <w:name w:val="Ñòèëü1"/>
    <w:basedOn w:val="a"/>
    <w:link w:val="12"/>
    <w:uiPriority w:val="99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1"/>
    <w:link w:val="a8"/>
    <w:uiPriority w:val="99"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uiPriority w:val="99"/>
    <w:locked/>
    <w:rsid w:val="005C0CC1"/>
    <w:rPr>
      <w:rFonts w:cs="Times New Roman"/>
      <w:sz w:val="28"/>
    </w:rPr>
  </w:style>
  <w:style w:type="character" w:customStyle="1" w:styleId="a8">
    <w:name w:val="МФ РТ Знак"/>
    <w:basedOn w:val="12"/>
    <w:link w:val="a7"/>
    <w:uiPriority w:val="99"/>
    <w:locked/>
    <w:rsid w:val="005C0CC1"/>
    <w:rPr>
      <w:rFonts w:cs="Times New Roman"/>
      <w:sz w:val="28"/>
      <w:lang w:val="en-US"/>
    </w:rPr>
  </w:style>
  <w:style w:type="character" w:styleId="a9">
    <w:name w:val="Hyperlink"/>
    <w:basedOn w:val="a0"/>
    <w:uiPriority w:val="99"/>
    <w:rsid w:val="00F91897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2910A4"/>
    <w:rPr>
      <w:rFonts w:ascii="Tahoma" w:hAnsi="Tahoma" w:cs="Tahoma"/>
      <w:sz w:val="16"/>
      <w:szCs w:val="16"/>
    </w:rPr>
  </w:style>
  <w:style w:type="paragraph" w:styleId="3">
    <w:name w:val="Body Text Indent 3"/>
    <w:aliases w:val="Знак1,Знак1 Знак Знак"/>
    <w:basedOn w:val="a"/>
    <w:link w:val="30"/>
    <w:uiPriority w:val="99"/>
    <w:rsid w:val="002B3CEF"/>
    <w:pPr>
      <w:tabs>
        <w:tab w:val="left" w:pos="-1620"/>
      </w:tabs>
      <w:spacing w:line="140" w:lineRule="atLeast"/>
      <w:ind w:firstLine="900"/>
      <w:jc w:val="both"/>
    </w:pPr>
    <w:rPr>
      <w:color w:val="000000"/>
      <w:sz w:val="28"/>
      <w:szCs w:val="24"/>
    </w:rPr>
  </w:style>
  <w:style w:type="character" w:customStyle="1" w:styleId="30">
    <w:name w:val="Основной текст с отступом 3 Знак"/>
    <w:aliases w:val="Знак1 Знак,Знак1 Знак Знак Знак"/>
    <w:basedOn w:val="a0"/>
    <w:link w:val="3"/>
    <w:uiPriority w:val="99"/>
    <w:locked/>
    <w:rsid w:val="002B3CEF"/>
    <w:rPr>
      <w:rFonts w:cs="Times New Roman"/>
      <w:color w:val="000000"/>
      <w:sz w:val="24"/>
      <w:szCs w:val="24"/>
      <w:lang w:val="ru-RU" w:eastAsia="ru-RU" w:bidi="ar-SA"/>
    </w:rPr>
  </w:style>
  <w:style w:type="paragraph" w:styleId="ac">
    <w:name w:val="List Paragraph"/>
    <w:basedOn w:val="a"/>
    <w:uiPriority w:val="34"/>
    <w:qFormat/>
    <w:rsid w:val="00FF22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urmuhametovIF\Local%20Settings\Temporary%20Internet%20Files\Content.MSO\DA9CA70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FCE89-A941-439D-834C-170C28FC5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DA9CA708</Template>
  <TotalTime>16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user</dc:creator>
  <cp:lastModifiedBy>Tamara</cp:lastModifiedBy>
  <cp:revision>8</cp:revision>
  <cp:lastPrinted>2014-08-14T11:14:00Z</cp:lastPrinted>
  <dcterms:created xsi:type="dcterms:W3CDTF">2014-07-31T06:57:00Z</dcterms:created>
  <dcterms:modified xsi:type="dcterms:W3CDTF">2014-08-14T11:15:00Z</dcterms:modified>
</cp:coreProperties>
</file>