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Pr="00E80A01" w:rsidRDefault="00873B55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1105F4">
        <w:rPr>
          <w:noProof/>
        </w:rPr>
        <w:drawing>
          <wp:inline distT="0" distB="0" distL="0" distR="0">
            <wp:extent cx="5943600" cy="2019300"/>
            <wp:effectExtent l="0" t="0" r="0" b="0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873B55" w:rsidRPr="00B03C44" w:rsidTr="00DF271E">
        <w:tc>
          <w:tcPr>
            <w:tcW w:w="4809" w:type="dxa"/>
            <w:hideMark/>
          </w:tcPr>
          <w:p w:rsidR="00873B55" w:rsidRPr="00B03C44" w:rsidRDefault="00873B55" w:rsidP="00DF271E">
            <w:pPr>
              <w:keepNext/>
              <w:spacing w:line="252" w:lineRule="auto"/>
              <w:ind w:firstLine="108"/>
              <w:outlineLvl w:val="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03C44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  </w:t>
            </w:r>
            <w:r w:rsidRPr="00B03C4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873B55" w:rsidRPr="00B03C44" w:rsidRDefault="00873B55" w:rsidP="00DF271E">
            <w:pPr>
              <w:spacing w:line="252" w:lineRule="auto"/>
              <w:rPr>
                <w:rFonts w:ascii="Times New Roman" w:eastAsia="Microsoft Sans Serif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3595" w:type="dxa"/>
          </w:tcPr>
          <w:p w:rsidR="00873B55" w:rsidRPr="00B03C44" w:rsidRDefault="00873B55" w:rsidP="00DF271E">
            <w:pPr>
              <w:keepNext/>
              <w:spacing w:line="252" w:lineRule="auto"/>
              <w:outlineLvl w:val="1"/>
              <w:rPr>
                <w:rFonts w:ascii="Times New Roman" w:eastAsia="Courier New" w:hAnsi="Times New Roman"/>
                <w:b/>
                <w:iCs/>
                <w:sz w:val="28"/>
                <w:szCs w:val="28"/>
              </w:rPr>
            </w:pPr>
            <w:r w:rsidRPr="00B03C4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  </w:t>
            </w:r>
            <w:proofErr w:type="spellStart"/>
            <w:r w:rsidRPr="00B03C44">
              <w:rPr>
                <w:rFonts w:ascii="Times New Roman" w:hAnsi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  <w:p w:rsidR="00873B55" w:rsidRPr="00B03C44" w:rsidRDefault="00873B55" w:rsidP="00DF271E">
            <w:pPr>
              <w:keepNext/>
              <w:spacing w:line="252" w:lineRule="auto"/>
              <w:outlineLvl w:val="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</w:tbl>
    <w:p w:rsidR="00873B55" w:rsidRPr="00B03C44" w:rsidRDefault="00873B55" w:rsidP="00873B55">
      <w:pPr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от _________202__</w:t>
      </w:r>
      <w:r w:rsidRPr="00B03C44">
        <w:rPr>
          <w:rFonts w:ascii="Times New Roman" w:hAnsi="Times New Roman"/>
          <w:sz w:val="28"/>
          <w:szCs w:val="28"/>
        </w:rPr>
        <w:t xml:space="preserve">г.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№ _____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873B55">
        <w:rPr>
          <w:rFonts w:cs="Arial"/>
          <w:iCs/>
        </w:rPr>
        <w:t>Чистопольского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</w:t>
      </w:r>
      <w:r w:rsidR="00873B55">
        <w:rPr>
          <w:rFonts w:cs="Arial"/>
        </w:rPr>
        <w:t>ики Татарстан от 17.03.2021 №03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bookmarkEnd w:id="0"/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873B55">
        <w:rPr>
          <w:b w:val="0"/>
          <w:iCs/>
          <w:sz w:val="24"/>
          <w:szCs w:val="24"/>
        </w:rPr>
        <w:t>Чистопольского</w:t>
      </w:r>
      <w:proofErr w:type="spellEnd"/>
      <w:r w:rsidR="00873B55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873B55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873B55">
        <w:rPr>
          <w:b w:val="0"/>
          <w:sz w:val="24"/>
          <w:szCs w:val="24"/>
        </w:rPr>
        <w:t>лики Татарстан от 17.03.2021 №03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Default="00B555E5" w:rsidP="00B555E5">
      <w:pPr>
        <w:rPr>
          <w:rFonts w:cs="Arial"/>
        </w:rPr>
      </w:pPr>
    </w:p>
    <w:p w:rsidR="00873B55" w:rsidRDefault="00873B55" w:rsidP="00B555E5">
      <w:pPr>
        <w:rPr>
          <w:rFonts w:cs="Arial"/>
        </w:rPr>
      </w:pPr>
    </w:p>
    <w:p w:rsidR="00873B55" w:rsidRDefault="00873B55" w:rsidP="00B555E5">
      <w:pPr>
        <w:rPr>
          <w:rFonts w:cs="Arial"/>
        </w:rPr>
      </w:pPr>
    </w:p>
    <w:p w:rsidR="00873B55" w:rsidRPr="00E80A01" w:rsidRDefault="00873B5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873B55">
        <w:rPr>
          <w:b w:val="0"/>
          <w:sz w:val="24"/>
          <w:szCs w:val="24"/>
        </w:rPr>
        <w:t>Чистопольского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    </w:t>
      </w:r>
      <w:proofErr w:type="spellStart"/>
      <w:r w:rsidR="00873B55">
        <w:rPr>
          <w:b w:val="0"/>
          <w:sz w:val="24"/>
          <w:szCs w:val="24"/>
        </w:rPr>
        <w:t>Р.М.Магсумов</w:t>
      </w:r>
      <w:proofErr w:type="spellEnd"/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64" w:rsidRDefault="001C3B64">
      <w:r>
        <w:separator/>
      </w:r>
    </w:p>
  </w:endnote>
  <w:endnote w:type="continuationSeparator" w:id="0">
    <w:p w:rsidR="001C3B64" w:rsidRDefault="001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64" w:rsidRDefault="001C3B64">
      <w:r>
        <w:separator/>
      </w:r>
    </w:p>
  </w:footnote>
  <w:footnote w:type="continuationSeparator" w:id="0">
    <w:p w:rsidR="001C3B64" w:rsidRDefault="001C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3B64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3B55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2F1A5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20F7C81-B622-4DB6-96FD-6B383093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1515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User33</cp:lastModifiedBy>
  <cp:revision>6</cp:revision>
  <cp:lastPrinted>2021-04-14T13:46:00Z</cp:lastPrinted>
  <dcterms:created xsi:type="dcterms:W3CDTF">2025-12-18T08:48:00Z</dcterms:created>
  <dcterms:modified xsi:type="dcterms:W3CDTF">2025-12-19T08:51:00Z</dcterms:modified>
</cp:coreProperties>
</file>