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A5" w:rsidRPr="00E80A01" w:rsidRDefault="00FA2540" w:rsidP="00EC7DA5">
      <w:pPr>
        <w:pStyle w:val="af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3600" cy="2000250"/>
            <wp:effectExtent l="0" t="0" r="0" b="0"/>
            <wp:docPr id="1" name="Рисунок 1" descr="Описание: Описание: Описание: 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E4E" w:rsidRPr="00E80A01" w:rsidRDefault="00FA2540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                                                            ПРОЕКТ</w:t>
      </w:r>
    </w:p>
    <w:p w:rsidR="00374E4E" w:rsidRPr="00E80A01" w:rsidRDefault="00FA2540" w:rsidP="00FA2540">
      <w:pPr>
        <w:tabs>
          <w:tab w:val="left" w:pos="4536"/>
        </w:tabs>
        <w:autoSpaceDE w:val="0"/>
        <w:autoSpaceDN w:val="0"/>
        <w:adjustRightInd w:val="0"/>
        <w:ind w:right="4819" w:firstLine="0"/>
        <w:jc w:val="right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ПОСТАНОВЛЕНИЕ                    КАРАР                                                                    </w:t>
      </w:r>
      <w:bookmarkStart w:id="0" w:name="_GoBack"/>
      <w:bookmarkEnd w:id="0"/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Default="00FA2540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>от _______________2025г.    №</w:t>
      </w:r>
    </w:p>
    <w:p w:rsidR="00FA2540" w:rsidRPr="00E80A01" w:rsidRDefault="00FA2540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E80A01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Pr="00E80A01">
        <w:rPr>
          <w:rFonts w:cs="Arial"/>
          <w:iCs/>
        </w:rPr>
        <w:t xml:space="preserve">Исполнительного комитета </w:t>
      </w:r>
      <w:r w:rsidR="00FA2540">
        <w:rPr>
          <w:rFonts w:cs="Arial"/>
          <w:iCs/>
        </w:rPr>
        <w:t>Муслюмкинского</w:t>
      </w:r>
      <w:r w:rsidRPr="00E80A01">
        <w:rPr>
          <w:rFonts w:cs="Arial"/>
          <w:iCs/>
        </w:rPr>
        <w:t xml:space="preserve"> се</w:t>
      </w:r>
      <w:r w:rsidR="00374E4E" w:rsidRPr="00E80A01">
        <w:rPr>
          <w:rFonts w:cs="Arial"/>
          <w:iCs/>
        </w:rPr>
        <w:t>льского поселения Чистопольског</w:t>
      </w:r>
      <w:r w:rsidRPr="00E80A01">
        <w:rPr>
          <w:rFonts w:cs="Arial"/>
          <w:iCs/>
        </w:rPr>
        <w:t xml:space="preserve">о муниципального района </w:t>
      </w:r>
      <w:r w:rsidRPr="00E80A01">
        <w:rPr>
          <w:rFonts w:cs="Arial"/>
        </w:rPr>
        <w:t>Республики Татарстан от 17.03.2021 №</w:t>
      </w:r>
      <w:r w:rsidR="00FA2540">
        <w:rPr>
          <w:rFonts w:cs="Arial"/>
        </w:rPr>
        <w:t>3</w:t>
      </w:r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 xml:space="preserve">Об утверждении </w:t>
      </w:r>
      <w:r w:rsidR="004C5C04" w:rsidRPr="00E80A01">
        <w:rPr>
          <w:rFonts w:cs="Arial"/>
          <w:bCs/>
          <w:kern w:val="28"/>
        </w:rPr>
        <w:t>Административного регламента предоставления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</w:p>
    <w:p w:rsidR="00456CA1" w:rsidRPr="00E80A01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80A01" w:rsidRDefault="00456CA1" w:rsidP="00456CA1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r w:rsidR="00FA2540">
        <w:rPr>
          <w:b w:val="0"/>
          <w:iCs/>
          <w:sz w:val="24"/>
          <w:szCs w:val="24"/>
        </w:rPr>
        <w:t xml:space="preserve">Муслюмкинского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456CA1">
      <w:pPr>
        <w:pStyle w:val="1"/>
        <w:rPr>
          <w:b w:val="0"/>
          <w:iCs/>
          <w:sz w:val="24"/>
          <w:szCs w:val="24"/>
        </w:rPr>
      </w:pPr>
    </w:p>
    <w:p w:rsidR="00456CA1" w:rsidRDefault="004C5C04" w:rsidP="00456CA1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E80A01"/>
    <w:p w:rsidR="00456CA1" w:rsidRPr="00E80A01" w:rsidRDefault="00456CA1" w:rsidP="00BA3480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Исполнительного комитета </w:t>
      </w:r>
      <w:r w:rsidR="00FA2540">
        <w:rPr>
          <w:b w:val="0"/>
          <w:iCs/>
          <w:sz w:val="24"/>
          <w:szCs w:val="24"/>
        </w:rPr>
        <w:t>Муслюмкинского</w:t>
      </w:r>
      <w:r w:rsidR="00CE0297" w:rsidRPr="00E80A01">
        <w:rPr>
          <w:b w:val="0"/>
          <w:iCs/>
          <w:sz w:val="24"/>
          <w:szCs w:val="24"/>
        </w:rPr>
        <w:t xml:space="preserve"> сельского поселения Чистопольского муниципального района </w:t>
      </w:r>
      <w:r w:rsidR="00CE0297" w:rsidRPr="00E80A01">
        <w:rPr>
          <w:b w:val="0"/>
          <w:sz w:val="24"/>
          <w:szCs w:val="24"/>
        </w:rPr>
        <w:t>Республики Татарстан от 17.03.2021 №</w:t>
      </w:r>
      <w:r w:rsidR="00FA2540">
        <w:rPr>
          <w:b w:val="0"/>
          <w:sz w:val="24"/>
          <w:szCs w:val="24"/>
        </w:rPr>
        <w:t>3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 xml:space="preserve">следующие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E80A01" w:rsidRDefault="00B555E5" w:rsidP="00B555E5">
      <w:pPr>
        <w:rPr>
          <w:rFonts w:cs="Arial"/>
        </w:rPr>
      </w:pP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Глава  </w:t>
      </w:r>
      <w:r w:rsidR="00FA2540">
        <w:rPr>
          <w:b w:val="0"/>
          <w:iCs/>
          <w:sz w:val="24"/>
          <w:szCs w:val="24"/>
        </w:rPr>
        <w:t>Муслюмкинского</w:t>
      </w:r>
      <w:r w:rsidR="00B555E5" w:rsidRPr="00E80A01">
        <w:rPr>
          <w:b w:val="0"/>
          <w:sz w:val="24"/>
          <w:szCs w:val="24"/>
        </w:rPr>
        <w:t xml:space="preserve">  </w:t>
      </w: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  <w:t xml:space="preserve">                                 </w:t>
      </w:r>
      <w:r w:rsidR="00FA2540">
        <w:rPr>
          <w:b w:val="0"/>
          <w:sz w:val="24"/>
          <w:szCs w:val="24"/>
        </w:rPr>
        <w:t>Л.З. Хабибуллина</w:t>
      </w:r>
    </w:p>
    <w:sectPr w:rsidR="00456CA1" w:rsidRPr="00E80A01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DB" w:rsidRDefault="002F06DB">
      <w:r>
        <w:separator/>
      </w:r>
    </w:p>
  </w:endnote>
  <w:endnote w:type="continuationSeparator" w:id="0">
    <w:p w:rsidR="002F06DB" w:rsidRDefault="002F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DB" w:rsidRDefault="002F06DB">
      <w:r>
        <w:separator/>
      </w:r>
    </w:p>
  </w:footnote>
  <w:footnote w:type="continuationSeparator" w:id="0">
    <w:p w:rsidR="002F06DB" w:rsidRDefault="002F0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6DB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4150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359E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2540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810D480-126F-4D79-9A1E-B1EFE7C4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1573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Musl</cp:lastModifiedBy>
  <cp:revision>4</cp:revision>
  <cp:lastPrinted>2021-04-14T13:46:00Z</cp:lastPrinted>
  <dcterms:created xsi:type="dcterms:W3CDTF">2025-12-18T11:35:00Z</dcterms:created>
  <dcterms:modified xsi:type="dcterms:W3CDTF">2025-12-18T12:51:00Z</dcterms:modified>
</cp:coreProperties>
</file>