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4E" w:rsidRDefault="004E7E2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4E7E22">
        <w:rPr>
          <w:rFonts w:ascii="Times New Roman" w:hAnsi="Times New Roman"/>
          <w:noProof/>
        </w:rPr>
        <w:drawing>
          <wp:inline distT="0" distB="0" distL="0" distR="0">
            <wp:extent cx="6153150" cy="2000250"/>
            <wp:effectExtent l="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346"/>
        <w:gridCol w:w="1594"/>
        <w:gridCol w:w="4680"/>
      </w:tblGrid>
      <w:tr w:rsidR="004E7E22" w:rsidRPr="004E7E22" w:rsidTr="00C7100F">
        <w:tc>
          <w:tcPr>
            <w:tcW w:w="4346" w:type="dxa"/>
          </w:tcPr>
          <w:p w:rsidR="000D2702" w:rsidRDefault="000D2702" w:rsidP="004E7E2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ind w:firstLine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4E7E22" w:rsidRPr="004E7E22" w:rsidRDefault="004E7E22" w:rsidP="004E7E2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ind w:firstLine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4E7E22">
              <w:rPr>
                <w:rFonts w:ascii="Times New Roman" w:hAnsi="Times New Roman"/>
                <w:b/>
                <w:bCs/>
                <w:color w:val="000000"/>
              </w:rPr>
              <w:t>ПОСТАНОВЛЕНИЕ</w:t>
            </w:r>
          </w:p>
          <w:p w:rsidR="004E7E22" w:rsidRPr="004E7E22" w:rsidRDefault="004E7E22" w:rsidP="004E7E22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</w:p>
        </w:tc>
        <w:tc>
          <w:tcPr>
            <w:tcW w:w="1594" w:type="dxa"/>
            <w:hideMark/>
          </w:tcPr>
          <w:p w:rsidR="004E7E22" w:rsidRPr="004E7E22" w:rsidRDefault="004E7E22" w:rsidP="004E7E22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  <w:r w:rsidRPr="004E7E22">
              <w:rPr>
                <w:rFonts w:ascii="Times New Roman" w:hAnsi="Times New Roman"/>
                <w:color w:val="000000"/>
              </w:rPr>
              <w:t xml:space="preserve">                                       </w:t>
            </w:r>
          </w:p>
        </w:tc>
        <w:tc>
          <w:tcPr>
            <w:tcW w:w="4680" w:type="dxa"/>
          </w:tcPr>
          <w:p w:rsidR="000D2702" w:rsidRDefault="004E7E22" w:rsidP="004E7E2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ind w:firstLine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4E7E22">
              <w:rPr>
                <w:rFonts w:ascii="Times New Roman" w:hAnsi="Times New Roman"/>
                <w:b/>
                <w:bCs/>
                <w:color w:val="000000"/>
              </w:rPr>
              <w:t xml:space="preserve">            </w:t>
            </w:r>
            <w:r w:rsidR="000D2702"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              ПРОЕКТ</w:t>
            </w:r>
            <w:r w:rsidRPr="004E7E22"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</w:t>
            </w:r>
          </w:p>
          <w:p w:rsidR="004E7E22" w:rsidRDefault="004E7E22" w:rsidP="004E7E2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ind w:firstLine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4E7E22">
              <w:rPr>
                <w:rFonts w:ascii="Times New Roman" w:hAnsi="Times New Roman"/>
                <w:b/>
                <w:bCs/>
                <w:color w:val="000000"/>
              </w:rPr>
              <w:t xml:space="preserve">КАРАР    </w:t>
            </w:r>
          </w:p>
          <w:p w:rsidR="000D2702" w:rsidRPr="004E7E22" w:rsidRDefault="000D2702" w:rsidP="004E7E2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ind w:firstLine="0"/>
              <w:jc w:val="center"/>
              <w:outlineLvl w:val="0"/>
              <w:rPr>
                <w:rFonts w:ascii="Times New Roman" w:hAnsi="Times New Roman"/>
                <w:color w:val="000000"/>
                <w:spacing w:val="-13"/>
              </w:rPr>
            </w:pPr>
          </w:p>
        </w:tc>
      </w:tr>
      <w:tr w:rsidR="004E7E22" w:rsidRPr="004E7E22" w:rsidTr="00C7100F">
        <w:tc>
          <w:tcPr>
            <w:tcW w:w="4346" w:type="dxa"/>
            <w:hideMark/>
          </w:tcPr>
          <w:p w:rsidR="004E7E22" w:rsidRPr="004E7E22" w:rsidRDefault="004E7E22" w:rsidP="004E7E22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  <w:r w:rsidRPr="004E7E22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           «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            </w:t>
            </w:r>
            <w:r w:rsidRPr="004E7E22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___________</w:t>
            </w:r>
            <w:r w:rsidRPr="004E7E22"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>2021г.</w:t>
            </w:r>
          </w:p>
        </w:tc>
        <w:tc>
          <w:tcPr>
            <w:tcW w:w="1594" w:type="dxa"/>
          </w:tcPr>
          <w:p w:rsidR="004E7E22" w:rsidRPr="004E7E22" w:rsidRDefault="004E7E22" w:rsidP="004E7E22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680" w:type="dxa"/>
            <w:hideMark/>
          </w:tcPr>
          <w:p w:rsidR="004E7E22" w:rsidRPr="004E7E22" w:rsidRDefault="004E7E22" w:rsidP="004E7E22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  <w:r w:rsidRPr="004E7E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</w:p>
        </w:tc>
      </w:tr>
    </w:tbl>
    <w:p w:rsidR="004E7E22" w:rsidRPr="004E7E22" w:rsidRDefault="004E7E22" w:rsidP="004E7E22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bookmarkEnd w:id="0"/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4E7E22" w:rsidRPr="004E7E22">
        <w:rPr>
          <w:rFonts w:ascii="Times New Roman" w:hAnsi="Times New Roman"/>
          <w:sz w:val="28"/>
          <w:szCs w:val="28"/>
        </w:rPr>
        <w:t>Адельшинского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4E7E22">
        <w:rPr>
          <w:rFonts w:ascii="Times New Roman" w:hAnsi="Times New Roman"/>
          <w:sz w:val="28"/>
          <w:szCs w:val="28"/>
        </w:rPr>
        <w:t>5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4E7E22">
        <w:rPr>
          <w:rFonts w:ascii="Times New Roman" w:hAnsi="Times New Roman" w:cs="Times New Roman"/>
          <w:b w:val="0"/>
          <w:sz w:val="28"/>
          <w:szCs w:val="28"/>
        </w:rPr>
        <w:t>Адельшинского</w:t>
      </w:r>
      <w:proofErr w:type="spellEnd"/>
      <w:r w:rsidR="004E7E22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4E7E22">
        <w:rPr>
          <w:rFonts w:ascii="Times New Roman" w:hAnsi="Times New Roman" w:cs="Times New Roman"/>
          <w:b w:val="0"/>
          <w:sz w:val="28"/>
          <w:szCs w:val="28"/>
        </w:rPr>
        <w:t>Адельшинского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4E7E22">
        <w:rPr>
          <w:rFonts w:ascii="Times New Roman" w:hAnsi="Times New Roman" w:cs="Times New Roman"/>
          <w:b w:val="0"/>
          <w:sz w:val="28"/>
          <w:szCs w:val="28"/>
        </w:rPr>
        <w:t>5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>3.4.1 слова «пунктом 2.9» заменить на слова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4E7E22">
        <w:rPr>
          <w:rFonts w:ascii="Times New Roman" w:hAnsi="Times New Roman" w:cs="Times New Roman"/>
          <w:b w:val="0"/>
          <w:sz w:val="28"/>
          <w:szCs w:val="28"/>
        </w:rPr>
        <w:t>Адельшинского</w:t>
      </w:r>
      <w:proofErr w:type="spellEnd"/>
      <w:proofErr w:type="gram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</w:t>
      </w:r>
      <w:r w:rsidR="004E7E22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4E7E22">
        <w:rPr>
          <w:rFonts w:ascii="Times New Roman" w:hAnsi="Times New Roman" w:cs="Times New Roman"/>
          <w:b w:val="0"/>
          <w:sz w:val="28"/>
          <w:szCs w:val="28"/>
        </w:rPr>
        <w:t>Г.С.Хасанова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AD" w:rsidRDefault="00FA74AD">
      <w:r>
        <w:separator/>
      </w:r>
    </w:p>
  </w:endnote>
  <w:endnote w:type="continuationSeparator" w:id="0">
    <w:p w:rsidR="00FA74AD" w:rsidRDefault="00FA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AD" w:rsidRDefault="00FA74AD">
      <w:r>
        <w:separator/>
      </w:r>
    </w:p>
  </w:footnote>
  <w:footnote w:type="continuationSeparator" w:id="0">
    <w:p w:rsidR="00FA74AD" w:rsidRDefault="00FA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702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E7E22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E88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4AD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B55E1"/>
  <w15:docId w15:val="{760BD71F-2FF8-48E0-BFAD-6FAB59F7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7E87EE7-85D9-47F5-B5AB-60D5CAE1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6233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1</cp:lastModifiedBy>
  <cp:revision>5</cp:revision>
  <cp:lastPrinted>2021-05-06T09:15:00Z</cp:lastPrinted>
  <dcterms:created xsi:type="dcterms:W3CDTF">2021-04-29T08:49:00Z</dcterms:created>
  <dcterms:modified xsi:type="dcterms:W3CDTF">2021-05-06T09:16:00Z</dcterms:modified>
</cp:coreProperties>
</file>