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A1" w:rsidRDefault="00F911A1" w:rsidP="00F911A1">
      <w:pPr>
        <w:autoSpaceDE w:val="0"/>
        <w:autoSpaceDN w:val="0"/>
        <w:adjustRightInd w:val="0"/>
        <w:ind w:right="-426" w:firstLine="0"/>
        <w:jc w:val="right"/>
        <w:rPr>
          <w:rFonts w:ascii="Times New Roman" w:hAnsi="Times New Roman"/>
          <w:bCs/>
          <w:noProof/>
          <w:kern w:val="28"/>
          <w:sz w:val="28"/>
          <w:szCs w:val="28"/>
        </w:rPr>
      </w:pPr>
      <w:r>
        <w:rPr>
          <w:rFonts w:ascii="Times New Roman" w:hAnsi="Times New Roman"/>
          <w:bCs/>
          <w:noProof/>
          <w:kern w:val="28"/>
          <w:sz w:val="28"/>
          <w:szCs w:val="28"/>
        </w:rPr>
        <w:t>ПРОЕКТ</w:t>
      </w:r>
    </w:p>
    <w:p w:rsidR="00F911A1" w:rsidRDefault="00F911A1" w:rsidP="00F911A1">
      <w:pPr>
        <w:autoSpaceDE w:val="0"/>
        <w:autoSpaceDN w:val="0"/>
        <w:adjustRightInd w:val="0"/>
        <w:ind w:right="-426" w:firstLine="0"/>
        <w:jc w:val="right"/>
        <w:rPr>
          <w:rFonts w:ascii="Times New Roman" w:hAnsi="Times New Roman"/>
          <w:bCs/>
          <w:noProof/>
          <w:kern w:val="28"/>
          <w:sz w:val="28"/>
          <w:szCs w:val="28"/>
        </w:rPr>
      </w:pPr>
      <w:r>
        <w:rPr>
          <w:rFonts w:ascii="Times New Roman" w:hAnsi="Times New Roman"/>
          <w:bCs/>
          <w:noProof/>
          <w:kern w:val="28"/>
          <w:sz w:val="28"/>
          <w:szCs w:val="28"/>
        </w:rPr>
        <w:t xml:space="preserve">              ПОСТАНОВЛЕНИЯ      </w:t>
      </w:r>
    </w:p>
    <w:p w:rsidR="00374E4E" w:rsidRDefault="00F911A1" w:rsidP="00F911A1">
      <w:pPr>
        <w:autoSpaceDE w:val="0"/>
        <w:autoSpaceDN w:val="0"/>
        <w:adjustRightInd w:val="0"/>
        <w:ind w:right="-426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noProof/>
          <w:kern w:val="28"/>
          <w:sz w:val="28"/>
          <w:szCs w:val="28"/>
        </w:rPr>
        <w:t>ИСПОЛНИТЕЛЬНОГО  КОМИТЕТА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W w:w="9780" w:type="dxa"/>
        <w:tblLayout w:type="fixed"/>
        <w:tblLook w:val="04A0"/>
      </w:tblPr>
      <w:tblGrid>
        <w:gridCol w:w="4571"/>
        <w:gridCol w:w="2378"/>
        <w:gridCol w:w="2831"/>
      </w:tblGrid>
      <w:tr w:rsidR="00EF4029" w:rsidRPr="006C32DE" w:rsidTr="00335616">
        <w:tc>
          <w:tcPr>
            <w:tcW w:w="4572" w:type="dxa"/>
            <w:hideMark/>
          </w:tcPr>
          <w:p w:rsidR="00EF4029" w:rsidRDefault="00EF4029" w:rsidP="00335616">
            <w:pPr>
              <w:keepNext/>
              <w:spacing w:after="200"/>
              <w:outlineLvl w:val="1"/>
              <w:rPr>
                <w:iCs/>
                <w:szCs w:val="28"/>
              </w:rPr>
            </w:pPr>
          </w:p>
          <w:p w:rsidR="00EF4029" w:rsidRPr="006C32DE" w:rsidRDefault="00EF4029" w:rsidP="00335616">
            <w:pPr>
              <w:keepNext/>
              <w:spacing w:after="200"/>
              <w:outlineLvl w:val="1"/>
              <w:rPr>
                <w:iCs/>
                <w:szCs w:val="28"/>
              </w:rPr>
            </w:pPr>
            <w:r>
              <w:rPr>
                <w:iCs/>
                <w:szCs w:val="28"/>
              </w:rPr>
              <w:t>ПОСТАНОВЛЕНИЕ</w:t>
            </w:r>
          </w:p>
        </w:tc>
        <w:tc>
          <w:tcPr>
            <w:tcW w:w="2378" w:type="dxa"/>
          </w:tcPr>
          <w:p w:rsidR="00EF4029" w:rsidRPr="006C32DE" w:rsidRDefault="00EF4029" w:rsidP="00335616">
            <w:pPr>
              <w:spacing w:after="200"/>
              <w:ind w:left="1141"/>
              <w:rPr>
                <w:iCs/>
                <w:szCs w:val="28"/>
              </w:rPr>
            </w:pPr>
          </w:p>
        </w:tc>
        <w:tc>
          <w:tcPr>
            <w:tcW w:w="2832" w:type="dxa"/>
          </w:tcPr>
          <w:p w:rsidR="00EF4029" w:rsidRDefault="00EF4029" w:rsidP="00335616">
            <w:pPr>
              <w:keepNext/>
              <w:ind w:left="1141"/>
              <w:outlineLvl w:val="1"/>
              <w:rPr>
                <w:iCs/>
                <w:szCs w:val="28"/>
              </w:rPr>
            </w:pPr>
          </w:p>
          <w:p w:rsidR="00EF4029" w:rsidRDefault="00EF4029" w:rsidP="00335616">
            <w:pPr>
              <w:keepNext/>
              <w:outlineLvl w:val="1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             КАРАР</w:t>
            </w:r>
          </w:p>
          <w:p w:rsidR="00EF4029" w:rsidRPr="006C32DE" w:rsidRDefault="00EF4029" w:rsidP="00335616">
            <w:pPr>
              <w:keepNext/>
              <w:ind w:left="1141"/>
              <w:outlineLvl w:val="1"/>
              <w:rPr>
                <w:iCs/>
                <w:szCs w:val="28"/>
              </w:rPr>
            </w:pPr>
          </w:p>
          <w:p w:rsidR="00EF4029" w:rsidRPr="006C32DE" w:rsidRDefault="00EF4029" w:rsidP="00335616">
            <w:pPr>
              <w:keepNext/>
              <w:spacing w:after="200"/>
              <w:ind w:left="1141"/>
              <w:outlineLvl w:val="1"/>
              <w:rPr>
                <w:iCs/>
                <w:szCs w:val="28"/>
              </w:rPr>
            </w:pPr>
          </w:p>
        </w:tc>
      </w:tr>
    </w:tbl>
    <w:p w:rsidR="00EF4029" w:rsidRDefault="00EF4029" w:rsidP="00EF4029">
      <w:pPr>
        <w:rPr>
          <w:rFonts w:ascii="Calibri" w:hAnsi="Calibri"/>
          <w:vanish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5"/>
        <w:gridCol w:w="4997"/>
      </w:tblGrid>
      <w:tr w:rsidR="00EF4029" w:rsidTr="0033561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4029" w:rsidRDefault="00EF4029" w:rsidP="00EF4029">
            <w:pPr>
              <w:spacing w:after="200"/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F911A1">
              <w:rPr>
                <w:rFonts w:cs="Arial"/>
              </w:rPr>
              <w:t xml:space="preserve">        от </w:t>
            </w:r>
          </w:p>
          <w:p w:rsidR="00EF4029" w:rsidRDefault="00EF4029" w:rsidP="00335616">
            <w:pPr>
              <w:spacing w:after="200"/>
              <w:rPr>
                <w:rFonts w:cs="Arial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4029" w:rsidRDefault="00EF4029" w:rsidP="00335616">
            <w:pPr>
              <w:spacing w:after="20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№ </w:t>
            </w:r>
            <w:r w:rsidR="00F911A1">
              <w:rPr>
                <w:rFonts w:cs="Arial"/>
              </w:rPr>
              <w:t>____</w:t>
            </w:r>
          </w:p>
        </w:tc>
      </w:tr>
    </w:tbl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F841D3">
        <w:rPr>
          <w:rFonts w:ascii="Times New Roman" w:hAnsi="Times New Roman"/>
          <w:iCs/>
          <w:sz w:val="28"/>
          <w:szCs w:val="28"/>
        </w:rPr>
        <w:t>Четырчинского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>льского поселения Чистопольског</w:t>
      </w:r>
      <w:r w:rsidRPr="00B555E5">
        <w:rPr>
          <w:rFonts w:ascii="Times New Roman" w:hAnsi="Times New Roman"/>
          <w:iCs/>
          <w:sz w:val="28"/>
          <w:szCs w:val="28"/>
        </w:rPr>
        <w:t xml:space="preserve">о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Республики Татарстан от 17.03.2021 №</w:t>
      </w:r>
      <w:r w:rsidR="00CD45E9">
        <w:rPr>
          <w:rFonts w:ascii="Times New Roman" w:hAnsi="Times New Roman"/>
          <w:sz w:val="28"/>
          <w:szCs w:val="28"/>
        </w:rPr>
        <w:t xml:space="preserve"> 3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>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F841D3">
        <w:rPr>
          <w:rFonts w:ascii="Times New Roman" w:hAnsi="Times New Roman" w:cs="Times New Roman"/>
          <w:b w:val="0"/>
          <w:iCs/>
          <w:sz w:val="28"/>
          <w:szCs w:val="28"/>
        </w:rPr>
        <w:t>Четырчинского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Чистопольскогго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56CA1" w:rsidRPr="00B555E5" w:rsidRDefault="004C5C04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F841D3">
        <w:rPr>
          <w:rFonts w:ascii="Times New Roman" w:hAnsi="Times New Roman" w:cs="Times New Roman"/>
          <w:b w:val="0"/>
          <w:iCs/>
          <w:sz w:val="28"/>
          <w:szCs w:val="28"/>
        </w:rPr>
        <w:t>Четырчинского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Чистопольского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 от 17.03.2021 №</w:t>
      </w:r>
      <w:r w:rsidR="00CD45E9">
        <w:rPr>
          <w:rFonts w:ascii="Times New Roman" w:hAnsi="Times New Roman" w:cs="Times New Roman"/>
          <w:b w:val="0"/>
          <w:sz w:val="28"/>
          <w:szCs w:val="28"/>
        </w:rPr>
        <w:t xml:space="preserve"> 3</w:t>
      </w:r>
      <w:bookmarkStart w:id="0" w:name="_GoBack"/>
      <w:bookmarkEnd w:id="0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</w:p>
    <w:p w:rsidR="00CE0297" w:rsidRPr="0090446B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третий </w:t>
      </w:r>
      <w:r w:rsidR="005C12D1" w:rsidRPr="0090446B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A0D88" w:rsidRPr="00B555E5" w:rsidRDefault="00CA0859" w:rsidP="007A0D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5C12D1" w:rsidRPr="00B555E5">
        <w:rPr>
          <w:rFonts w:ascii="Times New Roman" w:hAnsi="Times New Roman"/>
          <w:sz w:val="28"/>
          <w:szCs w:val="28"/>
        </w:rPr>
        <w:t>в пункте 2.1. в третьем столбце таблицы слова «Федеральный закон от 21.07.1997 122-ФЗ;» исключить;</w:t>
      </w:r>
    </w:p>
    <w:p w:rsidR="00CE0297" w:rsidRPr="00EC7DA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1.3. 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>в пункте 2.3. в третьем столбце таблицы слова «</w:t>
      </w:r>
      <w:r w:rsidR="005C12D1" w:rsidRPr="00EC7DA5">
        <w:rPr>
          <w:rFonts w:ascii="Times New Roman" w:hAnsi="Times New Roman" w:cs="Times New Roman"/>
          <w:b w:val="0"/>
          <w:sz w:val="28"/>
          <w:szCs w:val="28"/>
        </w:rPr>
        <w:t>122-ФЗ,» исключить;</w:t>
      </w:r>
    </w:p>
    <w:p w:rsidR="00CE0297" w:rsidRPr="00EC7DA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7DA5">
        <w:rPr>
          <w:rFonts w:ascii="Times New Roman" w:hAnsi="Times New Roman" w:cs="Times New Roman"/>
          <w:b w:val="0"/>
          <w:sz w:val="28"/>
          <w:szCs w:val="28"/>
        </w:rPr>
        <w:t xml:space="preserve">1.4. </w:t>
      </w:r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 xml:space="preserve">в пункте 2.15. во втором столбце таблицы после слов «получена заявителем» дополнить словами «на официальном сайте </w:t>
      </w:r>
      <w:r w:rsidR="0090446B" w:rsidRPr="00EC7DA5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>муниципального района,»</w:t>
      </w:r>
    </w:p>
    <w:p w:rsidR="00CE0297" w:rsidRPr="00B555E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1.5.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 пункте 2.16. во вотром столбце слова «и действие» заменить словами  «и действие (бездействие)»;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E21C3E" w:rsidRPr="00B555E5">
        <w:rPr>
          <w:rFonts w:ascii="Times New Roman" w:hAnsi="Times New Roman"/>
          <w:sz w:val="28"/>
          <w:szCs w:val="28"/>
        </w:rPr>
        <w:t>в пункте 3.7.1. слова «или многофункциональный центр предоставления государственных и муниципальных услуг» исключить;</w:t>
      </w:r>
    </w:p>
    <w:p w:rsidR="0081106F" w:rsidRPr="00B555E5" w:rsidRDefault="00CA0859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1.7. </w:t>
      </w:r>
      <w:r w:rsidR="0081106F" w:rsidRPr="00B555E5">
        <w:rPr>
          <w:rFonts w:ascii="Times New Roman" w:hAnsi="Times New Roman"/>
          <w:bCs/>
          <w:sz w:val="28"/>
          <w:szCs w:val="28"/>
        </w:rPr>
        <w:t>в разделе 3 слов</w:t>
      </w:r>
      <w:r w:rsidR="00374E4E">
        <w:rPr>
          <w:rFonts w:ascii="Times New Roman" w:hAnsi="Times New Roman"/>
          <w:bCs/>
          <w:sz w:val="28"/>
          <w:szCs w:val="28"/>
        </w:rPr>
        <w:t>а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«секретарь» 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заменить слова</w:t>
      </w:r>
      <w:r w:rsidR="002A51D2" w:rsidRPr="00B555E5">
        <w:rPr>
          <w:rFonts w:ascii="Times New Roman" w:hAnsi="Times New Roman"/>
          <w:bCs/>
          <w:sz w:val="28"/>
          <w:szCs w:val="28"/>
        </w:rPr>
        <w:t>ми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«должностное лицо» в соответствующих падежах</w:t>
      </w:r>
      <w:r w:rsidR="002A51D2" w:rsidRPr="00B555E5">
        <w:rPr>
          <w:rFonts w:ascii="Times New Roman" w:hAnsi="Times New Roman"/>
          <w:bCs/>
          <w:sz w:val="28"/>
          <w:szCs w:val="28"/>
        </w:rPr>
        <w:t>;</w:t>
      </w:r>
    </w:p>
    <w:p w:rsidR="002A51D2" w:rsidRPr="00B555E5" w:rsidRDefault="00CA0859" w:rsidP="002A51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1.8. </w:t>
      </w:r>
      <w:r w:rsidR="002A51D2" w:rsidRPr="00B555E5">
        <w:rPr>
          <w:rFonts w:ascii="Times New Roman" w:hAnsi="Times New Roman"/>
          <w:bCs/>
          <w:sz w:val="28"/>
          <w:szCs w:val="28"/>
        </w:rPr>
        <w:t>в пункте 4.1:</w:t>
      </w:r>
    </w:p>
    <w:p w:rsidR="002A51D2" w:rsidRPr="00B555E5" w:rsidRDefault="002A51D2" w:rsidP="002A51D2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lastRenderedPageBreak/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2A51D2" w:rsidRPr="00B555E5" w:rsidRDefault="002A51D2" w:rsidP="00B555E5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слова «руководителю Исполкома» заменить словами  «главе сельского поселения»;</w:t>
      </w:r>
    </w:p>
    <w:p w:rsidR="00B555E5" w:rsidRPr="00B555E5" w:rsidRDefault="00CA0859" w:rsidP="00374E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="00B555E5"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B555E5" w:rsidRPr="00B555E5" w:rsidRDefault="00B555E5" w:rsidP="00B555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B555E5" w:rsidRPr="00B555E5" w:rsidRDefault="00CA0859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 w:rsidR="00B555E5">
        <w:rPr>
          <w:rFonts w:ascii="Times New Roman" w:hAnsi="Times New Roman"/>
          <w:sz w:val="28"/>
          <w:szCs w:val="28"/>
        </w:rPr>
        <w:t>в</w:t>
      </w:r>
      <w:r w:rsidR="007B01A9">
        <w:rPr>
          <w:rFonts w:ascii="Times New Roman" w:hAnsi="Times New Roman"/>
          <w:sz w:val="28"/>
          <w:szCs w:val="28"/>
        </w:rPr>
        <w:t>пунтке 5.1:</w:t>
      </w:r>
    </w:p>
    <w:p w:rsidR="002A51D2" w:rsidRP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«Чистопольского муниципального района» заменить словами «муниципальными правовыми актами»;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 пункт 5.2. зложить в следующей редакции:</w:t>
      </w:r>
    </w:p>
    <w:p w:rsidR="00CA0859" w:rsidRP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A0859" w:rsidRPr="00B555E5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Чистопольского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(http://www.gosuslugi.ru/),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 пункт</w:t>
      </w:r>
      <w:r w:rsidR="00B555E5"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муниципальную услугу, </w:t>
      </w:r>
      <w:r w:rsidRPr="00CA0859">
        <w:rPr>
          <w:rFonts w:ascii="Times New Roman" w:hAnsi="Times New Roman"/>
          <w:sz w:val="28"/>
          <w:szCs w:val="28"/>
        </w:rPr>
        <w:lastRenderedPageBreak/>
        <w:t>должностного лица органа, предоставляющего муниципальную услугу, либо муниципального служащего.»;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 пункт 5.7. изложить в следующей редакции:</w:t>
      </w:r>
    </w:p>
    <w:p w:rsidR="00CA0859" w:rsidRPr="00CA0859" w:rsidRDefault="00CA0859" w:rsidP="00CA085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  <w:r w:rsidR="00EC7DA5">
        <w:rPr>
          <w:rFonts w:ascii="Times New Roman" w:hAnsi="Times New Roman"/>
          <w:sz w:val="28"/>
          <w:szCs w:val="28"/>
        </w:rPr>
        <w:t>;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1.14. </w:t>
      </w:r>
      <w:r w:rsidR="00B555E5"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456CA1" w:rsidRPr="00B555E5" w:rsidRDefault="00B555E5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Pr="00B555E5" w:rsidRDefault="00B555E5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r w:rsidR="00F841D3">
        <w:rPr>
          <w:rFonts w:ascii="Times New Roman" w:hAnsi="Times New Roman" w:cs="Times New Roman"/>
          <w:b w:val="0"/>
          <w:sz w:val="28"/>
          <w:szCs w:val="28"/>
        </w:rPr>
        <w:t>Четырчинского</w:t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="00916FF4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F841D3">
        <w:rPr>
          <w:rFonts w:ascii="Times New Roman" w:hAnsi="Times New Roman" w:cs="Times New Roman"/>
          <w:b w:val="0"/>
          <w:sz w:val="28"/>
          <w:szCs w:val="28"/>
        </w:rPr>
        <w:t>М.В.Новиков</w:t>
      </w:r>
    </w:p>
    <w:sectPr w:rsidR="00456CA1" w:rsidRPr="00B555E5" w:rsidSect="00E4433B">
      <w:headerReference w:type="default" r:id="rId8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18F" w:rsidRDefault="0093318F">
      <w:r>
        <w:separator/>
      </w:r>
    </w:p>
  </w:endnote>
  <w:endnote w:type="continuationSeparator" w:id="1">
    <w:p w:rsidR="0093318F" w:rsidRDefault="00933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18F" w:rsidRDefault="0093318F">
      <w:r>
        <w:separator/>
      </w:r>
    </w:p>
  </w:footnote>
  <w:footnote w:type="continuationSeparator" w:id="1">
    <w:p w:rsidR="0093318F" w:rsidRDefault="009331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6E0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44B9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24EB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5EBA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16FF4"/>
    <w:rsid w:val="00924D3B"/>
    <w:rsid w:val="00924F46"/>
    <w:rsid w:val="009266B2"/>
    <w:rsid w:val="00930752"/>
    <w:rsid w:val="009319EE"/>
    <w:rsid w:val="00932A91"/>
    <w:rsid w:val="0093318F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00A7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45E9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4233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029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41D3"/>
    <w:rsid w:val="00F85710"/>
    <w:rsid w:val="00F8576E"/>
    <w:rsid w:val="00F90678"/>
    <w:rsid w:val="00F911A1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2FD1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C6C45E4-F748-42DE-9F2E-75D53CDC5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5836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User</cp:lastModifiedBy>
  <cp:revision>10</cp:revision>
  <cp:lastPrinted>2021-04-14T13:46:00Z</cp:lastPrinted>
  <dcterms:created xsi:type="dcterms:W3CDTF">2021-04-28T12:30:00Z</dcterms:created>
  <dcterms:modified xsi:type="dcterms:W3CDTF">2006-12-31T23:06:00Z</dcterms:modified>
</cp:coreProperties>
</file>