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A5" w:rsidRPr="004C5C04" w:rsidRDefault="00EC7DA5" w:rsidP="006A767C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 xml:space="preserve">ПРОЕКТ </w:t>
      </w:r>
    </w:p>
    <w:p w:rsidR="00EC7DA5" w:rsidRPr="004C5C04" w:rsidRDefault="00EC7DA5" w:rsidP="00EC7DA5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374E4E" w:rsidRDefault="006A767C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E630B65" wp14:editId="28B8E401">
            <wp:extent cx="5936615" cy="1876496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76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6A767C" w:rsidRPr="006A767C" w:rsidTr="00696186">
        <w:tc>
          <w:tcPr>
            <w:tcW w:w="4572" w:type="dxa"/>
          </w:tcPr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A767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</w:t>
            </w:r>
            <w:r w:rsidRPr="006A767C">
              <w:rPr>
                <w:rFonts w:ascii="Times New Roman" w:hAnsi="Times New Roman"/>
                <w:b/>
                <w:sz w:val="28"/>
                <w:szCs w:val="28"/>
              </w:rPr>
              <w:t xml:space="preserve">Постановление </w:t>
            </w:r>
          </w:p>
        </w:tc>
        <w:tc>
          <w:tcPr>
            <w:tcW w:w="2378" w:type="dxa"/>
          </w:tcPr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A767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proofErr w:type="spellStart"/>
            <w:r w:rsidRPr="006A767C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6A767C" w:rsidRPr="006A767C" w:rsidRDefault="006A767C" w:rsidP="006A767C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Style w:val="1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6A767C" w:rsidRPr="006A767C" w:rsidTr="006961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767C" w:rsidRPr="006A767C" w:rsidRDefault="006A767C" w:rsidP="006A767C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767C">
              <w:rPr>
                <w:rFonts w:ascii="Times New Roman" w:hAnsi="Times New Roman"/>
                <w:sz w:val="28"/>
                <w:szCs w:val="28"/>
              </w:rPr>
              <w:t>от _____    _______.2021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6A767C" w:rsidRPr="006A767C" w:rsidRDefault="006A767C" w:rsidP="006A767C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67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№____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A767C">
        <w:rPr>
          <w:rFonts w:ascii="Times New Roman" w:hAnsi="Times New Roman"/>
          <w:iCs/>
          <w:sz w:val="28"/>
          <w:szCs w:val="28"/>
        </w:rPr>
        <w:t>Чистопольско-Высельского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>льского поселения Чистопольског</w:t>
      </w:r>
      <w:r w:rsidRPr="00B555E5">
        <w:rPr>
          <w:rFonts w:ascii="Times New Roman" w:hAnsi="Times New Roman"/>
          <w:iCs/>
          <w:sz w:val="28"/>
          <w:szCs w:val="28"/>
        </w:rPr>
        <w:t xml:space="preserve">о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6A767C">
        <w:rPr>
          <w:rFonts w:ascii="Times New Roman" w:hAnsi="Times New Roman"/>
          <w:sz w:val="28"/>
          <w:szCs w:val="28"/>
        </w:rPr>
        <w:t>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6A767C">
        <w:rPr>
          <w:rFonts w:ascii="Times New Roman" w:hAnsi="Times New Roman" w:cs="Times New Roman"/>
          <w:b w:val="0"/>
          <w:iCs/>
          <w:sz w:val="28"/>
          <w:szCs w:val="28"/>
        </w:rPr>
        <w:t xml:space="preserve">Чистопольско-Высельского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A767C">
        <w:rPr>
          <w:rFonts w:ascii="Times New Roman" w:hAnsi="Times New Roman" w:cs="Times New Roman"/>
          <w:b w:val="0"/>
          <w:iCs/>
          <w:sz w:val="28"/>
          <w:szCs w:val="28"/>
        </w:rPr>
        <w:t>Чистопольско-Высельского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Чистопольского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6A767C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третий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A0D88" w:rsidRPr="00B555E5" w:rsidRDefault="00CA0859" w:rsidP="007A0D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C12D1" w:rsidRPr="00B555E5">
        <w:rPr>
          <w:rFonts w:ascii="Times New Roman" w:hAnsi="Times New Roman"/>
          <w:sz w:val="28"/>
          <w:szCs w:val="28"/>
        </w:rPr>
        <w:t>в пункте 2.1. в третьем столбце таблицы слова «Федеральный закон от 21.07.1997 122-ФЗ;»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в пункте 2.3. в третьем столбце таблицы слова «</w:t>
      </w:r>
      <w:r w:rsidR="005C12D1" w:rsidRPr="00EC7DA5">
        <w:rPr>
          <w:rFonts w:ascii="Times New Roman" w:hAnsi="Times New Roman" w:cs="Times New Roman"/>
          <w:b w:val="0"/>
          <w:sz w:val="28"/>
          <w:szCs w:val="28"/>
        </w:rPr>
        <w:t>122-ФЗ,» исключить;</w:t>
      </w:r>
    </w:p>
    <w:p w:rsidR="00CE0297" w:rsidRPr="00EC7DA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7DA5">
        <w:rPr>
          <w:rFonts w:ascii="Times New Roman" w:hAnsi="Times New Roman" w:cs="Times New Roman"/>
          <w:b w:val="0"/>
          <w:sz w:val="28"/>
          <w:szCs w:val="28"/>
        </w:rPr>
        <w:t xml:space="preserve">1.4.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 xml:space="preserve">в пункте 2.15. во втором столбце таблицы после слов «получена заявителем» дополнить словами «на официальном сайте </w:t>
      </w:r>
      <w:r w:rsidR="0090446B" w:rsidRPr="00EC7DA5">
        <w:rPr>
          <w:rFonts w:ascii="Times New Roman" w:hAnsi="Times New Roman" w:cs="Times New Roman"/>
          <w:b w:val="0"/>
          <w:sz w:val="28"/>
          <w:szCs w:val="28"/>
        </w:rPr>
        <w:t xml:space="preserve">Чистопольского </w:t>
      </w:r>
      <w:r w:rsidR="00E21C3E" w:rsidRPr="00EC7DA5">
        <w:rPr>
          <w:rFonts w:ascii="Times New Roman" w:hAnsi="Times New Roman" w:cs="Times New Roman"/>
          <w:b w:val="0"/>
          <w:sz w:val="28"/>
          <w:szCs w:val="28"/>
        </w:rPr>
        <w:t>муниципального района,»</w:t>
      </w:r>
    </w:p>
    <w:p w:rsidR="00CE0297" w:rsidRPr="00B555E5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1.5.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в пункте 2.16. во </w:t>
      </w:r>
      <w:proofErr w:type="spell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вотром</w:t>
      </w:r>
      <w:proofErr w:type="spell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 столбце слова «и действие» заменить </w:t>
      </w:r>
      <w:proofErr w:type="gramStart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словами  «</w:t>
      </w:r>
      <w:proofErr w:type="gramEnd"/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и действие (бездействие)»;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 w:rsidR="00E21C3E" w:rsidRPr="00B555E5">
        <w:rPr>
          <w:rFonts w:ascii="Times New Roman" w:hAnsi="Times New Roman"/>
          <w:sz w:val="28"/>
          <w:szCs w:val="28"/>
        </w:rPr>
        <w:t>в пункте 3.7.1. слова «или многофункциональный центр предоставления государственных и муниципальных услуг» исключить;</w:t>
      </w:r>
    </w:p>
    <w:p w:rsidR="0081106F" w:rsidRPr="00B555E5" w:rsidRDefault="00CA0859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1.7.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«секретарь»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1.8. </w:t>
      </w:r>
      <w:r w:rsidR="002A51D2" w:rsidRPr="00B555E5">
        <w:rPr>
          <w:rFonts w:ascii="Times New Roman" w:hAnsi="Times New Roman"/>
          <w:bCs/>
          <w:sz w:val="28"/>
          <w:szCs w:val="28"/>
        </w:rPr>
        <w:t>в пункте 4.1:</w:t>
      </w:r>
    </w:p>
    <w:p w:rsidR="002A51D2" w:rsidRPr="00B555E5" w:rsidRDefault="002A51D2" w:rsidP="002A51D2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Pr="00B555E5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 xml:space="preserve">слова «руководителю Исполкома» заменить </w:t>
      </w:r>
      <w:proofErr w:type="gramStart"/>
      <w:r w:rsidRPr="00B555E5">
        <w:rPr>
          <w:rFonts w:ascii="Times New Roman" w:hAnsi="Times New Roman"/>
          <w:sz w:val="28"/>
          <w:szCs w:val="28"/>
        </w:rPr>
        <w:t>словами  «</w:t>
      </w:r>
      <w:proofErr w:type="gramEnd"/>
      <w:r w:rsidRPr="00B555E5">
        <w:rPr>
          <w:rFonts w:ascii="Times New Roman" w:hAnsi="Times New Roman"/>
          <w:sz w:val="28"/>
          <w:szCs w:val="28"/>
        </w:rPr>
        <w:t>главе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«Чистопольского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Чистопольского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CA0859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  <w:r w:rsidR="00EC7DA5">
        <w:rPr>
          <w:rFonts w:ascii="Times New Roman" w:hAnsi="Times New Roman"/>
          <w:sz w:val="28"/>
          <w:szCs w:val="28"/>
        </w:rPr>
        <w:t>;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1.14.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6A767C">
        <w:rPr>
          <w:rFonts w:ascii="Times New Roman" w:hAnsi="Times New Roman" w:cs="Times New Roman"/>
          <w:b w:val="0"/>
          <w:sz w:val="28"/>
          <w:szCs w:val="28"/>
        </w:rPr>
        <w:t>Чистопольско</w:t>
      </w:r>
      <w:proofErr w:type="gramEnd"/>
      <w:r w:rsidR="006A767C">
        <w:rPr>
          <w:rFonts w:ascii="Times New Roman" w:hAnsi="Times New Roman" w:cs="Times New Roman"/>
          <w:b w:val="0"/>
          <w:sz w:val="28"/>
          <w:szCs w:val="28"/>
        </w:rPr>
        <w:t>-Высельского</w:t>
      </w:r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</w:t>
      </w:r>
      <w:r w:rsidR="006A767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bookmarkStart w:id="0" w:name="_GoBack"/>
      <w:bookmarkEnd w:id="0"/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A767C">
        <w:rPr>
          <w:rFonts w:ascii="Times New Roman" w:hAnsi="Times New Roman" w:cs="Times New Roman"/>
          <w:b w:val="0"/>
          <w:sz w:val="28"/>
          <w:szCs w:val="28"/>
        </w:rPr>
        <w:t>С.А.Ефимов</w:t>
      </w:r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D4A" w:rsidRDefault="00BD3D4A">
      <w:r>
        <w:separator/>
      </w:r>
    </w:p>
  </w:endnote>
  <w:endnote w:type="continuationSeparator" w:id="0">
    <w:p w:rsidR="00BD3D4A" w:rsidRDefault="00BD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D4A" w:rsidRDefault="00BD3D4A">
      <w:r>
        <w:separator/>
      </w:r>
    </w:p>
  </w:footnote>
  <w:footnote w:type="continuationSeparator" w:id="0">
    <w:p w:rsidR="00BD3D4A" w:rsidRDefault="00BD3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2A08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767C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A791F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6A4E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3D4A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4636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50D4EE-2990-4F2F-8A16-29A6535A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next w:val="af"/>
    <w:uiPriority w:val="59"/>
    <w:rsid w:val="006A767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236BA37-5B06-40A1-A73D-D1B1B8674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5920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9</cp:revision>
  <cp:lastPrinted>2021-04-30T10:20:00Z</cp:lastPrinted>
  <dcterms:created xsi:type="dcterms:W3CDTF">2021-04-28T11:41:00Z</dcterms:created>
  <dcterms:modified xsi:type="dcterms:W3CDTF">2021-04-30T10:20:00Z</dcterms:modified>
</cp:coreProperties>
</file>