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C" w:rsidRPr="00C23A7C" w:rsidRDefault="004C5A5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</w:p>
    <w:p w:rsidR="004C5A5C" w:rsidRDefault="004C5A5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4C5A5C" w:rsidRDefault="004C5A5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Каргалинского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4C5A5C" w:rsidRPr="00C23A7C" w:rsidRDefault="004C5A5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истопольского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4C5A5C" w:rsidRPr="00C23A7C" w:rsidRDefault="004C5A5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C5A5C" w:rsidRPr="00C23A7C" w:rsidRDefault="004C5A5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</w:p>
    <w:p w:rsidR="004C5A5C" w:rsidRPr="00C23A7C" w:rsidRDefault="004C5A5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О внесении изменений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в решение Совета Каргалинского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сельского поселения Чистопольского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Pr="002125BA">
        <w:rPr>
          <w:sz w:val="28"/>
          <w:szCs w:val="28"/>
        </w:rPr>
        <w:t>10</w:t>
      </w:r>
      <w:r>
        <w:rPr>
          <w:sz w:val="28"/>
          <w:szCs w:val="28"/>
        </w:rPr>
        <w:t>.11.2016 №</w:t>
      </w:r>
      <w:r w:rsidRPr="002125BA">
        <w:rPr>
          <w:sz w:val="28"/>
          <w:szCs w:val="28"/>
        </w:rPr>
        <w:t xml:space="preserve"> 24</w:t>
      </w:r>
      <w:r w:rsidRPr="00C23A7C">
        <w:rPr>
          <w:sz w:val="28"/>
          <w:szCs w:val="28"/>
        </w:rPr>
        <w:t xml:space="preserve"> 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4C5A5C" w:rsidRPr="00C23A7C" w:rsidRDefault="004C5A5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center"/>
        <w:rPr>
          <w:sz w:val="28"/>
          <w:szCs w:val="28"/>
          <w:lang w:eastAsia="en-US"/>
        </w:rPr>
      </w:pP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center"/>
        <w:rPr>
          <w:sz w:val="28"/>
          <w:szCs w:val="28"/>
          <w:lang w:eastAsia="en-US"/>
        </w:rPr>
      </w:pP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Pr="00C23A7C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Совет Каргалинского</w:t>
      </w:r>
      <w:r w:rsidRPr="00C23A7C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  <w:lang w:eastAsia="en-US"/>
        </w:rPr>
      </w:pPr>
      <w:r w:rsidRPr="00C23A7C">
        <w:rPr>
          <w:b/>
          <w:sz w:val="28"/>
          <w:szCs w:val="28"/>
          <w:lang w:eastAsia="en-US"/>
        </w:rPr>
        <w:t>РЕШАЕТ:</w:t>
      </w: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  <w:lang w:eastAsia="en-US"/>
        </w:rPr>
      </w:pPr>
    </w:p>
    <w:p w:rsidR="004C5A5C" w:rsidRPr="00C23A7C" w:rsidRDefault="004C5A5C" w:rsidP="00C23A7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23A7C">
        <w:rPr>
          <w:rFonts w:ascii="Times New Roman" w:hAnsi="Times New Roman"/>
          <w:sz w:val="28"/>
          <w:szCs w:val="28"/>
        </w:rPr>
        <w:t>Внес</w:t>
      </w:r>
      <w:r>
        <w:rPr>
          <w:rFonts w:ascii="Times New Roman" w:hAnsi="Times New Roman"/>
          <w:sz w:val="28"/>
          <w:szCs w:val="28"/>
        </w:rPr>
        <w:t>ти в решение Совета Каргалинского</w:t>
      </w:r>
      <w:r w:rsidRPr="00C23A7C">
        <w:rPr>
          <w:rFonts w:ascii="Times New Roman" w:hAnsi="Times New Roman"/>
          <w:sz w:val="28"/>
          <w:szCs w:val="28"/>
        </w:rPr>
        <w:t xml:space="preserve"> сельского поселения Чистопольс</w:t>
      </w:r>
      <w:r>
        <w:rPr>
          <w:rFonts w:ascii="Times New Roman" w:hAnsi="Times New Roman"/>
          <w:sz w:val="28"/>
          <w:szCs w:val="28"/>
        </w:rPr>
        <w:t xml:space="preserve">кого муниципального района от </w:t>
      </w:r>
      <w:r w:rsidRPr="002125B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.11.2016 №</w:t>
      </w:r>
      <w:r w:rsidRPr="002125BA">
        <w:rPr>
          <w:rFonts w:ascii="Times New Roman" w:hAnsi="Times New Roman"/>
          <w:sz w:val="28"/>
          <w:szCs w:val="28"/>
        </w:rPr>
        <w:t xml:space="preserve"> 24</w:t>
      </w:r>
      <w:r w:rsidRPr="00C23A7C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следующие изменения: </w:t>
      </w:r>
    </w:p>
    <w:p w:rsidR="004C5A5C" w:rsidRPr="00C23A7C" w:rsidRDefault="004C5A5C" w:rsidP="00C23A7C">
      <w:pPr>
        <w:ind w:firstLine="426"/>
        <w:jc w:val="both"/>
        <w:rPr>
          <w:sz w:val="28"/>
          <w:szCs w:val="28"/>
        </w:rPr>
      </w:pPr>
      <w:bookmarkStart w:id="0" w:name="sub_3"/>
      <w:r w:rsidRPr="00C23A7C">
        <w:rPr>
          <w:sz w:val="28"/>
          <w:szCs w:val="28"/>
        </w:rPr>
        <w:t>1.1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>
        <w:rPr>
          <w:sz w:val="28"/>
          <w:szCs w:val="28"/>
        </w:rPr>
        <w:t>;</w:t>
      </w: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Pr="00C23A7C">
        <w:rPr>
          <w:sz w:val="28"/>
          <w:szCs w:val="28"/>
          <w:lang w:eastAsia="en-US"/>
        </w:rPr>
        <w:t>абзац 9 пункта  3  изложить в следующей редакции:</w:t>
      </w:r>
    </w:p>
    <w:p w:rsidR="004C5A5C" w:rsidRPr="00C23A7C" w:rsidRDefault="004C5A5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  <w:r w:rsidRPr="00C23A7C">
        <w:rPr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5" w:history="1">
        <w:r w:rsidRPr="00C23A7C">
          <w:rPr>
            <w:sz w:val="28"/>
            <w:szCs w:val="28"/>
            <w:lang w:eastAsia="en-US"/>
          </w:rPr>
          <w:t xml:space="preserve">Федеральным законом от 29 июля 2017 года </w:t>
        </w:r>
        <w:r>
          <w:rPr>
            <w:sz w:val="28"/>
            <w:szCs w:val="28"/>
            <w:lang w:eastAsia="en-US"/>
          </w:rPr>
          <w:t>№</w:t>
        </w:r>
        <w:r w:rsidRPr="00C23A7C">
          <w:rPr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sz w:val="28"/>
          <w:szCs w:val="28"/>
          <w:lang w:eastAsia="en-US"/>
        </w:rPr>
        <w:t>» в размере 0,2 процента.».</w:t>
      </w:r>
      <w:r>
        <w:rPr>
          <w:sz w:val="28"/>
          <w:szCs w:val="28"/>
          <w:lang w:eastAsia="en-US"/>
        </w:rPr>
        <w:t>;</w:t>
      </w:r>
    </w:p>
    <w:p w:rsidR="004C5A5C" w:rsidRPr="00C23A7C" w:rsidRDefault="004C5A5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sz w:val="28"/>
          <w:szCs w:val="28"/>
        </w:rPr>
        <w:t>».</w:t>
      </w:r>
    </w:p>
    <w:p w:rsidR="004C5A5C" w:rsidRPr="00C23A7C" w:rsidRDefault="004C5A5C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4C5A5C" w:rsidRPr="004A733D" w:rsidRDefault="004C5A5C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6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>
        <w:rPr>
          <w:sz w:val="28"/>
          <w:szCs w:val="28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7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Чистопольского муниципального района (www.chistopol.tatarstan.ru).</w:t>
      </w:r>
    </w:p>
    <w:p w:rsidR="004C5A5C" w:rsidRPr="004A733D" w:rsidRDefault="004C5A5C" w:rsidP="004A733D">
      <w:pPr>
        <w:ind w:firstLine="426"/>
        <w:jc w:val="both"/>
        <w:rPr>
          <w:sz w:val="28"/>
          <w:szCs w:val="28"/>
        </w:rPr>
      </w:pPr>
      <w:bookmarkStart w:id="1" w:name="_GoBack"/>
      <w:bookmarkEnd w:id="1"/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4C5A5C" w:rsidRPr="004A733D" w:rsidRDefault="004C5A5C" w:rsidP="00C23A7C">
      <w:pPr>
        <w:ind w:firstLine="426"/>
        <w:rPr>
          <w:sz w:val="28"/>
          <w:szCs w:val="28"/>
        </w:rPr>
      </w:pPr>
    </w:p>
    <w:p w:rsidR="004C5A5C" w:rsidRPr="004A733D" w:rsidRDefault="004C5A5C" w:rsidP="00C23A7C">
      <w:pPr>
        <w:ind w:firstLine="426"/>
        <w:jc w:val="both"/>
        <w:rPr>
          <w:sz w:val="28"/>
          <w:szCs w:val="28"/>
        </w:rPr>
      </w:pPr>
    </w:p>
    <w:p w:rsidR="004C5A5C" w:rsidRPr="002125BA" w:rsidRDefault="004C5A5C" w:rsidP="004A733D">
      <w:pPr>
        <w:rPr>
          <w:sz w:val="28"/>
          <w:szCs w:val="28"/>
        </w:rPr>
      </w:pPr>
      <w:r>
        <w:rPr>
          <w:sz w:val="28"/>
          <w:szCs w:val="28"/>
        </w:rPr>
        <w:t>Глава Каргалинского</w:t>
      </w:r>
    </w:p>
    <w:p w:rsidR="004C5A5C" w:rsidRPr="004A733D" w:rsidRDefault="004C5A5C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М.А. Загидуллин</w:t>
      </w:r>
    </w:p>
    <w:bookmarkEnd w:id="0"/>
    <w:p w:rsidR="004C5A5C" w:rsidRPr="00C23A7C" w:rsidRDefault="004C5A5C" w:rsidP="00C23A7C">
      <w:pPr>
        <w:ind w:firstLine="426"/>
        <w:rPr>
          <w:sz w:val="28"/>
          <w:szCs w:val="28"/>
        </w:rPr>
      </w:pPr>
    </w:p>
    <w:sectPr w:rsidR="004C5A5C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4DA"/>
    <w:rsid w:val="00012E23"/>
    <w:rsid w:val="001C413B"/>
    <w:rsid w:val="002125BA"/>
    <w:rsid w:val="00214FA2"/>
    <w:rsid w:val="002F24DA"/>
    <w:rsid w:val="003602A6"/>
    <w:rsid w:val="00444B85"/>
    <w:rsid w:val="004A733D"/>
    <w:rsid w:val="004C5A5C"/>
    <w:rsid w:val="005573AF"/>
    <w:rsid w:val="005A6DE6"/>
    <w:rsid w:val="00716862"/>
    <w:rsid w:val="007E1577"/>
    <w:rsid w:val="00815448"/>
    <w:rsid w:val="00824AAC"/>
    <w:rsid w:val="0084531A"/>
    <w:rsid w:val="00874AF5"/>
    <w:rsid w:val="00890A6A"/>
    <w:rsid w:val="00893558"/>
    <w:rsid w:val="00A3400B"/>
    <w:rsid w:val="00AC00CA"/>
    <w:rsid w:val="00B40A99"/>
    <w:rsid w:val="00C23A7C"/>
    <w:rsid w:val="00C37ADD"/>
    <w:rsid w:val="00CF1273"/>
    <w:rsid w:val="00D1500A"/>
    <w:rsid w:val="00D35C69"/>
    <w:rsid w:val="00D62925"/>
    <w:rsid w:val="00D80D48"/>
    <w:rsid w:val="00DD5140"/>
    <w:rsid w:val="00DE5C02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A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4FA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9355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Normal"/>
    <w:uiPriority w:val="99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2441.0/" TargetMode="External"/><Relationship Id="rId5" Type="http://schemas.openxmlformats.org/officeDocument/2006/relationships/hyperlink" Target="kodeks://link/d?nd=436753181&amp;prevdoc=554218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2</Pages>
  <Words>370</Words>
  <Characters>2109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Admin</cp:lastModifiedBy>
  <cp:revision>11</cp:revision>
  <cp:lastPrinted>2019-11-18T05:44:00Z</cp:lastPrinted>
  <dcterms:created xsi:type="dcterms:W3CDTF">2018-10-31T08:06:00Z</dcterms:created>
  <dcterms:modified xsi:type="dcterms:W3CDTF">2019-11-18T05:44:00Z</dcterms:modified>
</cp:coreProperties>
</file>