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7C" w:rsidRPr="00F2050A" w:rsidRDefault="00CD527C" w:rsidP="00BC6096">
      <w:pPr>
        <w:spacing w:line="240" w:lineRule="atLeast"/>
        <w:jc w:val="right"/>
        <w:rPr>
          <w:bCs/>
          <w:szCs w:val="28"/>
        </w:rPr>
      </w:pPr>
      <w:r w:rsidRPr="00F2050A">
        <w:rPr>
          <w:bCs/>
          <w:szCs w:val="28"/>
        </w:rPr>
        <w:t>Проект</w:t>
      </w:r>
    </w:p>
    <w:p w:rsidR="00CD527C" w:rsidRDefault="00CD527C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CD527C" w:rsidRDefault="00CD527C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D527C" w:rsidRDefault="00CD527C" w:rsidP="001A542C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</w:t>
      </w:r>
      <w:r w:rsidRPr="00386A57">
        <w:rPr>
          <w:b/>
          <w:bCs/>
          <w:sz w:val="28"/>
          <w:szCs w:val="28"/>
        </w:rPr>
        <w:t>Каргалинского</w:t>
      </w:r>
      <w:r>
        <w:rPr>
          <w:b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CD527C" w:rsidRDefault="00CD527C" w:rsidP="0047613B">
      <w:pPr>
        <w:spacing w:line="240" w:lineRule="atLeast"/>
        <w:rPr>
          <w:sz w:val="28"/>
          <w:szCs w:val="28"/>
        </w:rPr>
      </w:pPr>
    </w:p>
    <w:p w:rsidR="00CD527C" w:rsidRPr="002A73D7" w:rsidRDefault="00CD527C" w:rsidP="0047613B">
      <w:pPr>
        <w:pStyle w:val="NoSpacing"/>
        <w:rPr>
          <w:sz w:val="28"/>
          <w:szCs w:val="28"/>
        </w:rPr>
      </w:pPr>
    </w:p>
    <w:p w:rsidR="00CD527C" w:rsidRDefault="00CD527C" w:rsidP="004761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</w:t>
      </w:r>
    </w:p>
    <w:p w:rsidR="00CD527C" w:rsidRDefault="00CD527C" w:rsidP="004761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землепользования и застройки муниципального</w:t>
      </w:r>
    </w:p>
    <w:p w:rsidR="00CD527C" w:rsidRDefault="00CD527C" w:rsidP="004761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образования «Каргалинское сельское поселение»</w:t>
      </w:r>
    </w:p>
    <w:p w:rsidR="00CD527C" w:rsidRDefault="00CD527C" w:rsidP="004761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CD527C" w:rsidRDefault="00CD527C" w:rsidP="004761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D527C" w:rsidRDefault="00CD527C" w:rsidP="0047613B">
      <w:pPr>
        <w:pStyle w:val="NoSpacing"/>
        <w:rPr>
          <w:sz w:val="28"/>
          <w:szCs w:val="28"/>
        </w:rPr>
      </w:pPr>
    </w:p>
    <w:p w:rsidR="00CD527C" w:rsidRDefault="00CD527C" w:rsidP="0047613B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r w:rsidRPr="00386A57">
        <w:rPr>
          <w:sz w:val="28"/>
          <w:szCs w:val="28"/>
        </w:rPr>
        <w:t>Каргалинского</w:t>
      </w:r>
      <w:r>
        <w:rPr>
          <w:sz w:val="28"/>
          <w:szCs w:val="28"/>
        </w:rPr>
        <w:t xml:space="preserve"> сельского поселения Чистопольского муниципального района Республики Татарстан,в соответствии с Градостроительным кодексом Российской Федерации, учитывая заключение комиссии по Правилам землепользования и застройки о результатах публичных слушаний, проведенных 26.04.2019 г., Совет </w:t>
      </w:r>
      <w:r w:rsidRPr="00386A57">
        <w:rPr>
          <w:sz w:val="28"/>
          <w:szCs w:val="28"/>
        </w:rPr>
        <w:t>Каргалинского</w:t>
      </w:r>
      <w:r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CD527C" w:rsidRDefault="00CD527C" w:rsidP="0047613B">
      <w:pPr>
        <w:pStyle w:val="NoSpacing"/>
        <w:rPr>
          <w:sz w:val="28"/>
          <w:szCs w:val="28"/>
        </w:rPr>
      </w:pPr>
    </w:p>
    <w:p w:rsidR="00CD527C" w:rsidRPr="000B1986" w:rsidRDefault="00CD527C" w:rsidP="0047613B">
      <w:pPr>
        <w:pStyle w:val="NoSpacing"/>
        <w:jc w:val="center"/>
        <w:rPr>
          <w:b/>
          <w:sz w:val="28"/>
          <w:szCs w:val="28"/>
        </w:rPr>
      </w:pPr>
      <w:r w:rsidRPr="000B1986">
        <w:rPr>
          <w:b/>
          <w:sz w:val="28"/>
          <w:szCs w:val="28"/>
        </w:rPr>
        <w:t>РЕШИЛ:</w:t>
      </w:r>
    </w:p>
    <w:p w:rsidR="00CD527C" w:rsidRDefault="00CD527C" w:rsidP="0047613B">
      <w:pPr>
        <w:pStyle w:val="NoSpacing"/>
        <w:jc w:val="center"/>
        <w:rPr>
          <w:sz w:val="28"/>
          <w:szCs w:val="28"/>
        </w:rPr>
      </w:pPr>
    </w:p>
    <w:p w:rsidR="00CD527C" w:rsidRDefault="00CD527C" w:rsidP="000B198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«Каргалинское сельское поселение» Чистопольского муниципального района</w:t>
      </w:r>
      <w:r w:rsidRPr="00386A57">
        <w:rPr>
          <w:sz w:val="28"/>
          <w:szCs w:val="28"/>
        </w:rPr>
        <w:t>в части изменения границы территориальной зоны СН1 «Зона  объектов специального назначения» и отнесения территории в границах Республика Татарстан, Чистопольский муниципальный район, Каргалинское сельское поселение, д. Михайловка, в том числе земельного участка с кадастровым номером 16:42:140301:55, площадью 84494,0 кв.м., к зоне застройки И3 «Зона объектов инженерной инфраструктуры» (Приложение №1).</w:t>
      </w:r>
    </w:p>
    <w:p w:rsidR="00CD527C" w:rsidRPr="000E7E4B" w:rsidRDefault="00CD527C" w:rsidP="000B198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решение на доске объявления и разместить на официальном сайте Чистопольского муниципального района (</w:t>
      </w:r>
      <w:r w:rsidRPr="00E65768">
        <w:rPr>
          <w:sz w:val="28"/>
          <w:szCs w:val="28"/>
          <w:lang w:val="en-US"/>
        </w:rPr>
        <w:t>chistopol</w:t>
      </w:r>
      <w:r w:rsidRPr="00E65768">
        <w:rPr>
          <w:sz w:val="28"/>
          <w:szCs w:val="28"/>
        </w:rPr>
        <w:t>.</w:t>
      </w:r>
      <w:r w:rsidRPr="00E65768">
        <w:rPr>
          <w:sz w:val="28"/>
          <w:szCs w:val="28"/>
          <w:lang w:val="en-US"/>
        </w:rPr>
        <w:t>tatarstan</w:t>
      </w:r>
      <w:r w:rsidRPr="00E65768">
        <w:rPr>
          <w:sz w:val="28"/>
          <w:szCs w:val="28"/>
        </w:rPr>
        <w:t>.</w:t>
      </w:r>
      <w:r w:rsidRPr="00E6576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 w:rsidRPr="000E7E4B">
        <w:rPr>
          <w:sz w:val="28"/>
          <w:szCs w:val="28"/>
        </w:rPr>
        <w:t>.</w:t>
      </w: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  <w:r w:rsidRPr="000E7E4B">
        <w:rPr>
          <w:sz w:val="28"/>
          <w:szCs w:val="28"/>
        </w:rPr>
        <w:t>3</w:t>
      </w:r>
      <w:r>
        <w:rPr>
          <w:sz w:val="28"/>
          <w:szCs w:val="28"/>
        </w:rPr>
        <w:t xml:space="preserve">.Контроль за использованием настоящего решения оставляю за собой. </w:t>
      </w: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</w:p>
    <w:p w:rsidR="00CD527C" w:rsidRDefault="00CD527C" w:rsidP="00386A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386A57">
        <w:rPr>
          <w:sz w:val="28"/>
          <w:szCs w:val="28"/>
        </w:rPr>
        <w:t>Каргалинско</w:t>
      </w:r>
      <w:r>
        <w:rPr>
          <w:sz w:val="28"/>
          <w:szCs w:val="28"/>
        </w:rPr>
        <w:t>го</w:t>
      </w:r>
    </w:p>
    <w:p w:rsidR="00CD527C" w:rsidRDefault="00CD527C" w:rsidP="00386A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2F30FD">
        <w:rPr>
          <w:sz w:val="28"/>
          <w:szCs w:val="28"/>
        </w:rPr>
        <w:t xml:space="preserve">                                               </w:t>
      </w:r>
      <w:r w:rsidRPr="00386A57">
        <w:rPr>
          <w:sz w:val="28"/>
          <w:szCs w:val="28"/>
        </w:rPr>
        <w:t>М.А. Загидуллин</w:t>
      </w: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</w:p>
    <w:p w:rsidR="00CD527C" w:rsidRDefault="00CD527C" w:rsidP="0047613B">
      <w:pPr>
        <w:pStyle w:val="NoSpacing"/>
        <w:jc w:val="both"/>
        <w:rPr>
          <w:sz w:val="28"/>
          <w:szCs w:val="28"/>
        </w:rPr>
      </w:pPr>
    </w:p>
    <w:p w:rsidR="00CD527C" w:rsidRDefault="00CD527C" w:rsidP="00F9597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527C" w:rsidRPr="00386A57" w:rsidRDefault="00CD527C" w:rsidP="00CF6FCF">
      <w:pPr>
        <w:tabs>
          <w:tab w:val="left" w:pos="5040"/>
        </w:tabs>
        <w:ind w:firstLine="3960"/>
        <w:jc w:val="right"/>
        <w:rPr>
          <w:sz w:val="26"/>
          <w:szCs w:val="26"/>
        </w:rPr>
      </w:pPr>
      <w:bookmarkStart w:id="0" w:name="_GoBack"/>
      <w:r w:rsidRPr="00386A57">
        <w:rPr>
          <w:sz w:val="26"/>
          <w:szCs w:val="26"/>
        </w:rPr>
        <w:t>Приложение № 1</w:t>
      </w:r>
    </w:p>
    <w:p w:rsidR="00CD527C" w:rsidRDefault="00CD527C" w:rsidP="00CF6FCF">
      <w:pPr>
        <w:ind w:left="3960"/>
        <w:jc w:val="right"/>
        <w:rPr>
          <w:sz w:val="26"/>
          <w:szCs w:val="26"/>
        </w:rPr>
      </w:pPr>
      <w:r w:rsidRPr="00386A57">
        <w:rPr>
          <w:sz w:val="26"/>
          <w:szCs w:val="26"/>
        </w:rPr>
        <w:t>к решению от_______________№___</w:t>
      </w:r>
    </w:p>
    <w:p w:rsidR="00CD527C" w:rsidRPr="00F95972" w:rsidRDefault="00CD527C" w:rsidP="00CF6FCF">
      <w:pPr>
        <w:ind w:left="3960"/>
        <w:jc w:val="right"/>
        <w:rPr>
          <w:sz w:val="26"/>
          <w:szCs w:val="26"/>
        </w:rPr>
      </w:pPr>
    </w:p>
    <w:bookmarkEnd w:id="0"/>
    <w:p w:rsidR="00CD527C" w:rsidRDefault="00CD527C" w:rsidP="00BC609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r>
        <w:rPr>
          <w:sz w:val="28"/>
          <w:szCs w:val="28"/>
        </w:rPr>
        <w:t>Каргалинское</w:t>
      </w:r>
      <w:r w:rsidRPr="00BC6096">
        <w:rPr>
          <w:sz w:val="28"/>
          <w:szCs w:val="28"/>
        </w:rPr>
        <w:t xml:space="preserve"> сельское поселение» Чистопольского муниципального района</w:t>
      </w:r>
      <w:r>
        <w:rPr>
          <w:sz w:val="28"/>
          <w:szCs w:val="28"/>
        </w:rPr>
        <w:t xml:space="preserve"> РТ</w:t>
      </w:r>
    </w:p>
    <w:p w:rsidR="00CD527C" w:rsidRPr="00BC6096" w:rsidRDefault="00CD527C" w:rsidP="00BC6096">
      <w:pPr>
        <w:ind w:left="-180"/>
        <w:jc w:val="center"/>
        <w:rPr>
          <w:sz w:val="28"/>
          <w:szCs w:val="28"/>
        </w:rPr>
      </w:pPr>
    </w:p>
    <w:p w:rsidR="00CD527C" w:rsidRDefault="00CD527C" w:rsidP="00BC609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CD527C" w:rsidRPr="00BC6096" w:rsidRDefault="00CD527C" w:rsidP="00BC6096">
      <w:pPr>
        <w:ind w:left="-284"/>
        <w:rPr>
          <w:color w:val="000000"/>
          <w:sz w:val="28"/>
          <w:szCs w:val="28"/>
        </w:rPr>
      </w:pPr>
    </w:p>
    <w:p w:rsidR="00CD527C" w:rsidRPr="00BC6096" w:rsidRDefault="00CD527C" w:rsidP="00BC6096">
      <w:pPr>
        <w:ind w:left="-284"/>
        <w:rPr>
          <w:sz w:val="28"/>
          <w:szCs w:val="28"/>
        </w:rPr>
      </w:pPr>
      <w:r w:rsidRPr="00604ED8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9.25pt;height:270.75pt;visibility:visible">
            <v:imagedata r:id="rId4" o:title=""/>
          </v:shape>
        </w:pict>
      </w:r>
    </w:p>
    <w:p w:rsidR="00CD527C" w:rsidRPr="00BC6096" w:rsidRDefault="00CD527C" w:rsidP="00BC6096">
      <w:pPr>
        <w:ind w:left="-180"/>
        <w:jc w:val="center"/>
        <w:rPr>
          <w:color w:val="000000"/>
          <w:sz w:val="28"/>
          <w:szCs w:val="28"/>
        </w:rPr>
      </w:pPr>
    </w:p>
    <w:p w:rsidR="00CD527C" w:rsidRDefault="00CD527C" w:rsidP="00BC609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CD527C" w:rsidRPr="00BC6096" w:rsidRDefault="00CD527C" w:rsidP="00BC6096">
      <w:pPr>
        <w:rPr>
          <w:color w:val="000000"/>
          <w:sz w:val="28"/>
          <w:szCs w:val="28"/>
        </w:rPr>
      </w:pPr>
    </w:p>
    <w:p w:rsidR="00CD527C" w:rsidRPr="00BC6096" w:rsidRDefault="00CD527C" w:rsidP="00BC6096">
      <w:pPr>
        <w:jc w:val="center"/>
        <w:rPr>
          <w:color w:val="FF0000"/>
          <w:sz w:val="16"/>
          <w:szCs w:val="16"/>
        </w:rPr>
      </w:pPr>
      <w:r w:rsidRPr="00604ED8">
        <w:rPr>
          <w:noProof/>
          <w:color w:val="000000"/>
          <w:sz w:val="28"/>
          <w:szCs w:val="28"/>
        </w:rPr>
        <w:pict>
          <v:shape id="Рисунок 3" o:spid="_x0000_i1026" type="#_x0000_t75" style="width:475.5pt;height:273pt;visibility:visible">
            <v:imagedata r:id="rId5" o:title=""/>
          </v:shape>
        </w:pict>
      </w:r>
    </w:p>
    <w:p w:rsidR="00CD527C" w:rsidRPr="000B1986" w:rsidRDefault="00CD527C" w:rsidP="000B1986">
      <w:pPr>
        <w:pStyle w:val="NoSpacing"/>
        <w:rPr>
          <w:sz w:val="28"/>
          <w:szCs w:val="28"/>
        </w:rPr>
      </w:pPr>
    </w:p>
    <w:sectPr w:rsidR="00CD527C" w:rsidRPr="000B1986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5E6"/>
    <w:rsid w:val="000975CB"/>
    <w:rsid w:val="000B1986"/>
    <w:rsid w:val="000E7E4B"/>
    <w:rsid w:val="00173121"/>
    <w:rsid w:val="001A542C"/>
    <w:rsid w:val="001C1A92"/>
    <w:rsid w:val="002A73D7"/>
    <w:rsid w:val="002F30FD"/>
    <w:rsid w:val="00382941"/>
    <w:rsid w:val="00386A57"/>
    <w:rsid w:val="0047613B"/>
    <w:rsid w:val="004A211E"/>
    <w:rsid w:val="004D7CF1"/>
    <w:rsid w:val="00604ED8"/>
    <w:rsid w:val="006905E6"/>
    <w:rsid w:val="007A6435"/>
    <w:rsid w:val="008B52FA"/>
    <w:rsid w:val="009608AA"/>
    <w:rsid w:val="009F6CB2"/>
    <w:rsid w:val="00B37B2A"/>
    <w:rsid w:val="00BC6096"/>
    <w:rsid w:val="00BD0113"/>
    <w:rsid w:val="00C9783E"/>
    <w:rsid w:val="00CD527C"/>
    <w:rsid w:val="00CF6FCF"/>
    <w:rsid w:val="00E106DF"/>
    <w:rsid w:val="00E65768"/>
    <w:rsid w:val="00F2050A"/>
    <w:rsid w:val="00F43C10"/>
    <w:rsid w:val="00F9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613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7613B"/>
    <w:rPr>
      <w:rFonts w:cs="Times New Roman"/>
      <w:color w:val="0066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BC6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0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4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299</Words>
  <Characters>1707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Admin</cp:lastModifiedBy>
  <cp:revision>10</cp:revision>
  <dcterms:created xsi:type="dcterms:W3CDTF">2019-03-04T13:24:00Z</dcterms:created>
  <dcterms:modified xsi:type="dcterms:W3CDTF">2019-04-25T07:43:00Z</dcterms:modified>
</cp:coreProperties>
</file>